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8" Type="http://schemas.openxmlformats.org/package/2006/relationships/metadata/core-properties" Target="docProps/core.xml"/><Relationship Id="rId7" Type="http://schemas.openxmlformats.org/package/2006/relationships/metadata/thumbnail" Target="docProps/thumbnail.emf"/><Relationship Id="rId1" Type="http://schemas.openxmlformats.org/officeDocument/2006/relationships/officeDocument" Target="word/document.xml"/><Relationship Id="rId6" Type="http://schemas.microsoft.com/office/2006/relationships/ui/userCustomization" Target="userCustomization/customUI.xml"/><Relationship Id="rId5" Type="http://schemas.microsoft.com/office/2006/relationships/ui/extensibility" Target="Makroinstrukcje2.xml"/><Relationship Id="rId10" Type="http://schemas.openxmlformats.org/officeDocument/2006/relationships/custom-properties" Target="docProps/custom.xml"/><Relationship Id="rId9"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016F9" w14:textId="77509D25" w:rsidR="00DF5274" w:rsidRPr="00DF5274" w:rsidRDefault="00DF5274" w:rsidP="00DF5274">
      <w:pPr>
        <w:pStyle w:val="OZNPROJEKTUwskazaniedatylubwersjiprojektu"/>
      </w:pPr>
      <w:r w:rsidRPr="00DF5274">
        <w:t xml:space="preserve">Projekt z dnia </w:t>
      </w:r>
      <w:r w:rsidR="009D7BDA">
        <w:t>27</w:t>
      </w:r>
      <w:r w:rsidRPr="00DF5274">
        <w:t>.0</w:t>
      </w:r>
      <w:r w:rsidR="009D7BDA">
        <w:t>2</w:t>
      </w:r>
      <w:r w:rsidRPr="00DF5274">
        <w:t>.2025 r.</w:t>
      </w:r>
    </w:p>
    <w:p w14:paraId="5B8E2E24" w14:textId="77777777" w:rsidR="00DF5274" w:rsidRPr="00DF5274" w:rsidRDefault="00DF5274" w:rsidP="00DF5274">
      <w:pPr>
        <w:pStyle w:val="OZNRODZAKTUtznustawalubrozporzdzenieiorganwydajcy"/>
      </w:pPr>
      <w:r w:rsidRPr="00DF5274">
        <w:t xml:space="preserve">UCHWAŁA NR………. </w:t>
      </w:r>
    </w:p>
    <w:p w14:paraId="788CF331" w14:textId="77777777" w:rsidR="00DF5274" w:rsidRPr="00DF5274" w:rsidRDefault="00DF5274" w:rsidP="00DF5274">
      <w:pPr>
        <w:pStyle w:val="OZNRODZAKTUtznustawalubrozporzdzenieiorganwydajcy"/>
      </w:pPr>
      <w:r w:rsidRPr="00DF5274">
        <w:t>RADY MINISTRÓW</w:t>
      </w:r>
    </w:p>
    <w:p w14:paraId="525A9004" w14:textId="3E0F03E1" w:rsidR="00DF5274" w:rsidRPr="00DF5274" w:rsidRDefault="00DF5274" w:rsidP="00DF5274">
      <w:pPr>
        <w:pStyle w:val="DATAAKTUdatauchwalenialubwydaniaaktu"/>
      </w:pPr>
      <w:r w:rsidRPr="00DF5274">
        <w:t xml:space="preserve">z dnia ………………. r. </w:t>
      </w:r>
      <w:r w:rsidR="009721AA">
        <w:t xml:space="preserve"> </w:t>
      </w:r>
    </w:p>
    <w:p w14:paraId="7753D4F9" w14:textId="77777777" w:rsidR="00DF5274" w:rsidRPr="00DF5274" w:rsidRDefault="00DF5274" w:rsidP="00DF5274">
      <w:pPr>
        <w:pStyle w:val="TYTUAKTUprzedmiotregulacjiustawylubrozporzdzenia"/>
      </w:pPr>
      <w:r w:rsidRPr="00DF5274">
        <w:t>zmieniająca uchwałę w sprawie ustanowienia programu inwestycyjnego pod nazwą „Kompleksowa modernizacja wraz z rozbudową klinicznego szpitala pediatrycznego Górnośląskiego Centrum Zdrowia Dziecka im. św. Jana Pawła II Samodzielnego Publicznego Szpitala Klinicznego Nr 6 Śląskiego Uniwersytetu Medycznego w Katowicach”</w:t>
      </w:r>
    </w:p>
    <w:p w14:paraId="661E4765" w14:textId="77777777" w:rsidR="00DF5274" w:rsidRPr="00DF5274" w:rsidRDefault="00DF5274" w:rsidP="00DF5274">
      <w:pPr>
        <w:pStyle w:val="NIEARTTEKSTtekstnieartykuowanynppodstprawnarozplubpreambua"/>
      </w:pPr>
      <w:r w:rsidRPr="00DF5274">
        <w:t>Na podstawie art. 5 ust. 1 ustawy z dnia 7 października 2020 r. o Funduszu Medycznym (Dz. U. z 2024 r. poz. 889) Rada Ministrów uchwala, co następuje:</w:t>
      </w:r>
    </w:p>
    <w:p w14:paraId="32A5E01C" w14:textId="77777777" w:rsidR="00DF5274" w:rsidRPr="00DF5274" w:rsidRDefault="00DF5274" w:rsidP="00DF5274">
      <w:pPr>
        <w:pStyle w:val="ARTartustawynprozporzdzenia"/>
      </w:pPr>
      <w:r w:rsidRPr="00DC16A6">
        <w:rPr>
          <w:rStyle w:val="Ppogrubienie"/>
        </w:rPr>
        <w:t>§ 1.</w:t>
      </w:r>
      <w:r w:rsidRPr="00DF5274">
        <w:t xml:space="preserve"> W uchwale nr 194 Rady Ministrów z dnia 16 października 2023 r. w sprawie ustanowienia programu inwestycyjnego pod nazwą „Kompleksowa modernizacja wraz z rozbudową klinicznego szpitala pediatrycznego Górnośląskiego Centrum Zdrowia Dziecka im. św. Jana Pawła II Samodzielnego Publicznego Szpitala Klinicznego Nr 6 Śląskiego Uniwersytetu Medycznego w Katowicach” (M.P. poz. 1237) w załączniku do uchwały:</w:t>
      </w:r>
    </w:p>
    <w:p w14:paraId="209353A9" w14:textId="77777777" w:rsidR="00DF5274" w:rsidRPr="003341D9" w:rsidRDefault="00DF5274" w:rsidP="00DC16A6">
      <w:pPr>
        <w:pStyle w:val="PKTpunkt"/>
      </w:pPr>
      <w:r w:rsidRPr="003341D9">
        <w:t>1)</w:t>
      </w:r>
      <w:r w:rsidRPr="003341D9">
        <w:tab/>
        <w:t>spis treści otrzymuje brzmienie określone w załączniku nr 1 do niniejszej uchwały;</w:t>
      </w:r>
    </w:p>
    <w:p w14:paraId="4EFD4ACB" w14:textId="77777777" w:rsidR="00DF5274" w:rsidRPr="00DF5274" w:rsidRDefault="00DF5274" w:rsidP="00DC16A6">
      <w:pPr>
        <w:pStyle w:val="PKTpunkt"/>
      </w:pPr>
      <w:r w:rsidRPr="003341D9">
        <w:t>2)</w:t>
      </w:r>
      <w:r w:rsidRPr="003341D9">
        <w:tab/>
        <w:t>rozdział 8 „Zakres rzeczowo-finansowy inwestycji” i rozdział 9 „Miernik planowanej inwestycji” otrzymują</w:t>
      </w:r>
      <w:r w:rsidRPr="00DF5274">
        <w:t xml:space="preserve"> brzmienie określone w załączniku nr 2 do niniejszej uchwały.</w:t>
      </w:r>
    </w:p>
    <w:p w14:paraId="662B23C3" w14:textId="77777777" w:rsidR="00DF5274" w:rsidRPr="00DF5274" w:rsidRDefault="00DF5274" w:rsidP="00DF5274">
      <w:pPr>
        <w:pStyle w:val="ARTartustawynprozporzdzenia"/>
      </w:pPr>
      <w:r w:rsidRPr="00DC16A6">
        <w:rPr>
          <w:rStyle w:val="Ppogrubienie"/>
        </w:rPr>
        <w:t>§ 2.</w:t>
      </w:r>
      <w:r w:rsidRPr="00DF5274">
        <w:t xml:space="preserve"> Uchwała wchodzi w życie z dniem następującym po dniu ogłoszenia.</w:t>
      </w:r>
    </w:p>
    <w:p w14:paraId="2007DDC3" w14:textId="77777777" w:rsidR="00DF5274" w:rsidRPr="00DF5274" w:rsidRDefault="00DF5274" w:rsidP="00DF5274"/>
    <w:p w14:paraId="68D34739" w14:textId="77777777" w:rsidR="00DF5274" w:rsidRPr="00DF5274" w:rsidRDefault="00DF5274" w:rsidP="00DF5274"/>
    <w:p w14:paraId="0C603731" w14:textId="77777777" w:rsidR="00DF5274" w:rsidRPr="00DF5274" w:rsidRDefault="00DF5274" w:rsidP="00DF5274">
      <w:pPr>
        <w:pStyle w:val="NAZORGWYDnazwaorganuwydajcegoprojektowanyakt"/>
      </w:pPr>
      <w:r w:rsidRPr="00DF5274">
        <w:t>PREZES RADY MINISTRÓW</w:t>
      </w:r>
    </w:p>
    <w:p w14:paraId="62321257" w14:textId="77777777" w:rsidR="00DF5274" w:rsidRDefault="00DF5274" w:rsidP="00DF5274"/>
    <w:p w14:paraId="48454CF4" w14:textId="77777777" w:rsidR="00DF5274" w:rsidRDefault="00DF5274" w:rsidP="00DF5274"/>
    <w:p w14:paraId="6B0628DD" w14:textId="77777777" w:rsidR="00DF5274" w:rsidRDefault="00DF5274" w:rsidP="00DF5274"/>
    <w:p w14:paraId="35F66EA5" w14:textId="6AE0B71C" w:rsidR="00DF5274" w:rsidRPr="00DF5274" w:rsidRDefault="00DF5274" w:rsidP="00DF5274"/>
    <w:p w14:paraId="66959562" w14:textId="77777777" w:rsidR="003341D9" w:rsidRDefault="00DF5274" w:rsidP="00DF5274">
      <w:r>
        <w:t xml:space="preserve">                                                             </w:t>
      </w:r>
    </w:p>
    <w:p w14:paraId="313AB377" w14:textId="77777777" w:rsidR="003341D9" w:rsidRDefault="003341D9">
      <w:pPr>
        <w:widowControl/>
        <w:autoSpaceDE/>
        <w:autoSpaceDN/>
        <w:adjustRightInd/>
      </w:pPr>
      <w:r>
        <w:br w:type="page"/>
      </w:r>
    </w:p>
    <w:p w14:paraId="699243A1" w14:textId="49DDA9A1" w:rsidR="00DF5274" w:rsidRPr="00DF5274" w:rsidRDefault="00DF5274" w:rsidP="00DC16A6">
      <w:pPr>
        <w:pStyle w:val="CZKSIGAoznaczenieiprzedmiotczcilubksigi"/>
      </w:pPr>
      <w:r w:rsidRPr="00DF5274">
        <w:lastRenderedPageBreak/>
        <w:t>UZASADNIENIE</w:t>
      </w:r>
    </w:p>
    <w:p w14:paraId="2B397213" w14:textId="77EB8632" w:rsidR="00DF5274" w:rsidRPr="00DF5274" w:rsidRDefault="00DF5274" w:rsidP="00DF5274">
      <w:pPr>
        <w:pStyle w:val="NIEARTTEKSTtekstnieartykuowanynppodstprawnarozplubpreambua"/>
      </w:pPr>
      <w:r w:rsidRPr="00DF5274">
        <w:t xml:space="preserve">Celem projektowanej uchwały Rady Ministrów jest zmiana </w:t>
      </w:r>
      <w:r w:rsidR="003341D9">
        <w:t>p</w:t>
      </w:r>
      <w:r w:rsidR="003341D9" w:rsidRPr="00DF5274">
        <w:t xml:space="preserve">rogramu </w:t>
      </w:r>
      <w:r w:rsidRPr="00DF5274">
        <w:t xml:space="preserve">inwestycyjnego pod nazwą „Kompleksowa modernizacja wraz z rozbudową klinicznego szpitala pediatrycznego Górnośląskiego Centrum Zdrowia Dziecka im. św. Jana Pawła II Samodzielnego Publicznego Szpitala Klinicznego Nr 6 Śląskiego Uniwersytetu Medycznego w Katowicach”, </w:t>
      </w:r>
      <w:r w:rsidR="003341D9">
        <w:t xml:space="preserve">zwanego dalej </w:t>
      </w:r>
      <w:r w:rsidR="00074DAD" w:rsidRPr="00DF5274">
        <w:t>„</w:t>
      </w:r>
      <w:r w:rsidR="003341D9">
        <w:t>Programem inwestycyjnym</w:t>
      </w:r>
      <w:r w:rsidR="00074DAD" w:rsidRPr="00DF5274">
        <w:t>”</w:t>
      </w:r>
      <w:r w:rsidR="003341D9">
        <w:t xml:space="preserve">, </w:t>
      </w:r>
      <w:r w:rsidR="00074DAD">
        <w:t xml:space="preserve">i jest </w:t>
      </w:r>
      <w:r w:rsidRPr="00DF5274">
        <w:t xml:space="preserve">związana z koniecznością aktualizacji harmonogramu finansowania ze środków Funduszu Medycznego (bez zmiany łącznej wysokości finansowania </w:t>
      </w:r>
      <w:r w:rsidR="003341D9">
        <w:t>P</w:t>
      </w:r>
      <w:r w:rsidR="003341D9" w:rsidRPr="00DF5274">
        <w:t>rogramu</w:t>
      </w:r>
      <w:r w:rsidR="003341D9">
        <w:t xml:space="preserve"> inwestycyjnego</w:t>
      </w:r>
      <w:r w:rsidRPr="00DF5274">
        <w:t>, tj. 168 135 000 zł) w:</w:t>
      </w:r>
    </w:p>
    <w:p w14:paraId="55D9FCAC" w14:textId="77777777" w:rsidR="00DF5274" w:rsidRPr="00DF5274" w:rsidRDefault="00DF5274" w:rsidP="00DC16A6">
      <w:pPr>
        <w:pStyle w:val="PKTpunkt"/>
      </w:pPr>
      <w:r w:rsidRPr="00DF5274">
        <w:t>1)</w:t>
      </w:r>
      <w:r w:rsidRPr="00DF5274">
        <w:tab/>
        <w:t>2024 r. – 0 zł (aktualnie 6 825 280 zł – zmniejszenie o 6 825 280 zł);</w:t>
      </w:r>
    </w:p>
    <w:p w14:paraId="26BF2E0C" w14:textId="77777777" w:rsidR="00DF5274" w:rsidRPr="00DF5274" w:rsidRDefault="00DF5274" w:rsidP="00DC16A6">
      <w:pPr>
        <w:pStyle w:val="PKTpunkt"/>
      </w:pPr>
      <w:r w:rsidRPr="00DF5274">
        <w:t>2)</w:t>
      </w:r>
      <w:r w:rsidRPr="00DF5274">
        <w:tab/>
        <w:t>2025 r. – 0 zł (aktualnie 50 417 012 zł – zmniejszenie o 50 417 012 zł);</w:t>
      </w:r>
    </w:p>
    <w:p w14:paraId="0F565ADA" w14:textId="77777777" w:rsidR="00DF5274" w:rsidRPr="00DF5274" w:rsidRDefault="00DF5274" w:rsidP="00DC16A6">
      <w:pPr>
        <w:pStyle w:val="PKTpunkt"/>
      </w:pPr>
      <w:r w:rsidRPr="00DF5274">
        <w:t>3)</w:t>
      </w:r>
      <w:r w:rsidRPr="00DF5274">
        <w:tab/>
        <w:t>2026 r. – 71 328 500 zł (aktualnie 48 348 952 zł – zwiększenie 22 979 548 zł);</w:t>
      </w:r>
    </w:p>
    <w:p w14:paraId="7EE82486" w14:textId="77777777" w:rsidR="00DF5274" w:rsidRPr="00DF5274" w:rsidRDefault="00DF5274" w:rsidP="00DC16A6">
      <w:pPr>
        <w:pStyle w:val="PKTpunkt"/>
      </w:pPr>
      <w:r w:rsidRPr="00DF5274">
        <w:t>4)</w:t>
      </w:r>
      <w:r w:rsidRPr="00DF5274">
        <w:tab/>
        <w:t>2027 r. – 96 806 500 zł (aktualnie 62 543 756 zł – zwiększenie o 34 262 744 zł).</w:t>
      </w:r>
    </w:p>
    <w:p w14:paraId="41903D06" w14:textId="44864AEB" w:rsidR="00DF5274" w:rsidRPr="00DF5274" w:rsidRDefault="00F95923" w:rsidP="00DF5274">
      <w:pPr>
        <w:pStyle w:val="NIEARTTEKSTtekstnieartykuowanynppodstprawnarozplubpreambua"/>
      </w:pPr>
      <w:r>
        <w:t>B</w:t>
      </w:r>
      <w:r w:rsidR="00DF5274" w:rsidRPr="00DF5274">
        <w:t xml:space="preserve">rak możliwości wykorzystania dotacji przyznanej na 2024 r. oraz planowanej na 2025 r. w wysokości odpowiednio 6 825 280 zł oraz 50 417 012 zł na realizację </w:t>
      </w:r>
      <w:r w:rsidR="003341D9">
        <w:t>P</w:t>
      </w:r>
      <w:r w:rsidR="003341D9" w:rsidRPr="00DF5274">
        <w:t xml:space="preserve">rogramu </w:t>
      </w:r>
      <w:r w:rsidR="00DF5274" w:rsidRPr="00DF5274">
        <w:t>inwestycyjnego wynika z przedłużającej się procedury udzielenia zamówienia publicznego na roboty budowlane. Na skutek powstałego opóźnienia pierwotnie planowane do wydatkowania kwoty w latach 2024–2027 muszą zostać zaktualizowane w celu zapewnienia właściwego finansowania całości przedsięwzięcia.</w:t>
      </w:r>
    </w:p>
    <w:p w14:paraId="5581D490" w14:textId="77777777" w:rsidR="00DF5274" w:rsidRPr="00DF5274" w:rsidRDefault="00DF5274" w:rsidP="00DF5274">
      <w:pPr>
        <w:pStyle w:val="NIEARTTEKSTtekstnieartykuowanynppodstprawnarozplubpreambua"/>
      </w:pPr>
      <w:r w:rsidRPr="00DF5274">
        <w:t>Zmiana finansowania oraz opóźnienia w realizacji prac względem założonego harmonogramu finansowego powodują zmianę miernika stopnia realizacji inwestycji w poszczególnych latach.</w:t>
      </w:r>
    </w:p>
    <w:p w14:paraId="70C479CB" w14:textId="69875A14" w:rsidR="00DF5274" w:rsidRPr="00DF5274" w:rsidRDefault="00DF5274" w:rsidP="00E737AE">
      <w:pPr>
        <w:pStyle w:val="NIEARTTEKSTtekstnieartykuowanynppodstprawnarozplubpreambua"/>
      </w:pPr>
      <w:r w:rsidRPr="00DF5274">
        <w:t>Ponadto w celu usprawnienia realizacji inwestycji zostaną zmienione tabele dotyczące harmonogramu rzeczowo-finansowego oraz mierników. Zmiany polegają na rezygnacji z wyodrębniania kosztów inwestycji w poszczególnych zadaniach i komórkach organizacyjnych Górnośląskiego Centrum Zdrowia Dziecka im. św. Jana Pawła II Samodzielnego Publicznego Szpitala Klinicznego Nr 6 Śląskiego Uniwersytetu Medycznego w Katowicach, zwanego dalej „</w:t>
      </w:r>
      <w:r w:rsidR="00F215B3">
        <w:t>S</w:t>
      </w:r>
      <w:r w:rsidRPr="00DF5274">
        <w:t xml:space="preserve">zpitalem”, oraz grup kosztów. Odejście od takiej szczegółowości w Programie inwestycyjnym jest możliwe dzięki dokumentom stanowiącym załączniki do podpisanej umowy </w:t>
      </w:r>
      <w:r w:rsidR="003341D9" w:rsidRPr="003341D9">
        <w:t>nr DOI/FM/SIS/10/32/382/2023 z dnia 8</w:t>
      </w:r>
      <w:r w:rsidR="003341D9">
        <w:t xml:space="preserve"> grudnia</w:t>
      </w:r>
      <w:r w:rsidR="003341D9" w:rsidRPr="003341D9">
        <w:t xml:space="preserve"> 2023 </w:t>
      </w:r>
      <w:r w:rsidR="00E737AE" w:rsidRPr="00E737AE">
        <w:t>na udzielenie dotacji celowej na finansowanie realizacji</w:t>
      </w:r>
      <w:r w:rsidR="00E737AE">
        <w:t xml:space="preserve"> </w:t>
      </w:r>
      <w:r w:rsidR="00E737AE" w:rsidRPr="00E737AE">
        <w:t>programu inwestycyjnego pn. „Kompleksowa modernizacja wraz z rozbudową klinicznego</w:t>
      </w:r>
      <w:r w:rsidR="00E737AE">
        <w:t xml:space="preserve"> </w:t>
      </w:r>
      <w:r w:rsidR="00E737AE" w:rsidRPr="00E737AE">
        <w:t>szpitala pediatrycznego Górnośląskiego Centrum Zdrowia Dziecka im. św. Jana Pawła II</w:t>
      </w:r>
      <w:r w:rsidR="00E737AE">
        <w:t xml:space="preserve"> </w:t>
      </w:r>
      <w:r w:rsidR="00E737AE" w:rsidRPr="00E737AE">
        <w:t>Samodzielnego Publicznego Szpitala Klinicznego Nr 6 Śląskiego Uniwersytetu Medycznego w</w:t>
      </w:r>
      <w:r w:rsidR="00E737AE">
        <w:t xml:space="preserve"> </w:t>
      </w:r>
      <w:r w:rsidR="00E737AE" w:rsidRPr="00E737AE">
        <w:t xml:space="preserve">Katowicach” </w:t>
      </w:r>
      <w:r w:rsidRPr="00DF5274">
        <w:t xml:space="preserve">pomiędzy Ministrem Zdrowia a </w:t>
      </w:r>
      <w:r w:rsidR="00F215B3">
        <w:t>S</w:t>
      </w:r>
      <w:r w:rsidRPr="00DF5274">
        <w:t xml:space="preserve">zpitalem. Załączniki zawierają dane w podziale na poszczególne zadania i grupy kosztów. </w:t>
      </w:r>
      <w:r w:rsidR="003341D9">
        <w:t>Szpital</w:t>
      </w:r>
      <w:r w:rsidR="003341D9" w:rsidRPr="00DF5274">
        <w:t xml:space="preserve"> </w:t>
      </w:r>
      <w:r w:rsidRPr="00DF5274">
        <w:t xml:space="preserve">jest zobowiązany do aktualizacji informacji okresowych w zakresie zaawansowania inwestycji (raz na kwartał), co umożliwia Ministerstwu Zdrowia szczegółowy i bieżący nadzór nad realizacją Programu inwestycyjnego. Takie rozwiązania umożliwią podpisywanie ewentualnych aneksów do </w:t>
      </w:r>
      <w:r w:rsidR="002F64D8">
        <w:t xml:space="preserve">ww. </w:t>
      </w:r>
      <w:r w:rsidRPr="00DF5274">
        <w:t xml:space="preserve">umowy w zakresie </w:t>
      </w:r>
      <w:r w:rsidR="009D7BDA">
        <w:t>dotyczącym</w:t>
      </w:r>
      <w:r w:rsidRPr="00DF5274">
        <w:t xml:space="preserve"> przenoszenia kwot pomiędzy grupami kosztów i pomiędzy zadaniami realizowanymi w Programie inwestycyjnym bez konieczności uruchamiania procesu legislacyjnego zmiany uchwały Rady Ministrów. Przyspieszy to bieżące zarządzanie realizacją inwestycji. W dalszym ciągu wymagane będzie przeprowadzenie procesu legislacyjnego w sytuacji zmiany źródeł finansowania, zmiany zakresu rzeczowego oraz terminu realizacji Programu inwestycyjnego.</w:t>
      </w:r>
    </w:p>
    <w:p w14:paraId="3C8146A6" w14:textId="77777777" w:rsidR="00DF5274" w:rsidRPr="00DF5274" w:rsidRDefault="00DF5274" w:rsidP="00DF5274">
      <w:pPr>
        <w:pStyle w:val="NIEARTTEKSTtekstnieartykuowanynppodstprawnarozplubpreambua"/>
      </w:pPr>
      <w:r w:rsidRPr="00DF5274">
        <w:t>Powyższe zmiany ujęte zostały w treści załączników do uchwały.</w:t>
      </w:r>
    </w:p>
    <w:p w14:paraId="46802958" w14:textId="77777777" w:rsidR="00DF5274" w:rsidRPr="00DF5274" w:rsidRDefault="00DF5274" w:rsidP="00DF5274">
      <w:pPr>
        <w:pStyle w:val="NIEARTTEKSTtekstnieartykuowanynppodstprawnarozplubpreambua"/>
      </w:pPr>
      <w:r w:rsidRPr="00DF5274">
        <w:t xml:space="preserve">Projektowane zmiany są niezbędne dla prawidłowej realizacji inwestycji oraz osiągnięcia zamierzonych celów, które dla realizacji Programu inwestycyjnego zostały określone jako rozwój i doskonalenie systemu opieki zdrowotnej przez: </w:t>
      </w:r>
    </w:p>
    <w:p w14:paraId="3DBEE30B" w14:textId="77777777" w:rsidR="00DF5274" w:rsidRPr="00DF5274" w:rsidRDefault="00DF5274" w:rsidP="00DC16A6">
      <w:pPr>
        <w:pStyle w:val="PKTpunkt"/>
      </w:pPr>
      <w:r w:rsidRPr="00DF5274">
        <w:t>1)</w:t>
      </w:r>
      <w:r w:rsidRPr="00DF5274">
        <w:tab/>
        <w:t>utworzenie nowoczesnego, w pełni wyposażonego Oddziału Chorób Zakaźnych i Leczenia Neuroinfekcji dla Dzieci posiadającego 20 łóżek;</w:t>
      </w:r>
    </w:p>
    <w:p w14:paraId="5F19012C" w14:textId="77777777" w:rsidR="00DF5274" w:rsidRPr="00DF5274" w:rsidRDefault="00DF5274" w:rsidP="00DC16A6">
      <w:pPr>
        <w:pStyle w:val="PKTpunkt"/>
      </w:pPr>
      <w:r w:rsidRPr="00DF5274">
        <w:t>2)</w:t>
      </w:r>
      <w:r w:rsidRPr="00DF5274">
        <w:tab/>
        <w:t>przeniesienie i rozbudowa Oddziału Diabetologii Dziecięcej i Pediatrii (Centrum Nowoczesnych Technik Diabetologicznych) – docelowo oddział posiadał będzie 25 łóżek (obecny Oddział Diabetologii Dziecięcej i Pediatrii posiada 15 łóżek);</w:t>
      </w:r>
    </w:p>
    <w:p w14:paraId="5D4EEF91" w14:textId="77777777" w:rsidR="00DF5274" w:rsidRPr="00DF5274" w:rsidRDefault="00DF5274" w:rsidP="00DC16A6">
      <w:pPr>
        <w:pStyle w:val="PKTpunkt"/>
      </w:pPr>
      <w:r w:rsidRPr="00DF5274">
        <w:t>3)</w:t>
      </w:r>
      <w:r w:rsidRPr="00DF5274">
        <w:tab/>
        <w:t>przeniesienie i rozbudowa ambulatoryjnej opieki specjalistycznej (przeniesienie w jedno miejsce wszystkich funkcjonujących 24 poradni);</w:t>
      </w:r>
    </w:p>
    <w:p w14:paraId="38496DCF" w14:textId="77777777" w:rsidR="00DF5274" w:rsidRPr="00DF5274" w:rsidRDefault="00DF5274" w:rsidP="00DC16A6">
      <w:pPr>
        <w:pStyle w:val="PKTpunkt"/>
      </w:pPr>
      <w:r w:rsidRPr="00DF5274">
        <w:t>4)</w:t>
      </w:r>
      <w:r w:rsidRPr="00DF5274">
        <w:tab/>
        <w:t>przeniesienie i rozbudowa Izby Przyjęć – dla pacjentów do hospitalizacji planowych, przeniesienie i rozbudowa do nowego budynku Izby Przyjęć pozwoli na przywrócenie pierwotnych funkcji układu komunikacyjnego, gdyż aktualnie znajduje się w tymczasowo zaadoptowanej przestrzeni komunikacyjnej (korytarze oraz hol);</w:t>
      </w:r>
    </w:p>
    <w:p w14:paraId="45B8A156" w14:textId="77777777" w:rsidR="00B17F18" w:rsidRDefault="00DF5274" w:rsidP="00B17F18">
      <w:pPr>
        <w:pStyle w:val="PKTpunkt"/>
      </w:pPr>
      <w:r w:rsidRPr="00DF5274">
        <w:t>5)</w:t>
      </w:r>
      <w:r w:rsidRPr="00DF5274">
        <w:tab/>
      </w:r>
      <w:r w:rsidR="003341D9" w:rsidRPr="00DF5274">
        <w:t>modernizacj</w:t>
      </w:r>
      <w:r w:rsidR="003341D9">
        <w:t>ę i</w:t>
      </w:r>
      <w:r w:rsidRPr="00DF5274">
        <w:t xml:space="preserve"> </w:t>
      </w:r>
      <w:r w:rsidR="003341D9" w:rsidRPr="00DF5274">
        <w:t>przebudow</w:t>
      </w:r>
      <w:r w:rsidR="003341D9">
        <w:t>ę</w:t>
      </w:r>
      <w:r w:rsidR="003341D9" w:rsidRPr="00DF5274">
        <w:t xml:space="preserve"> </w:t>
      </w:r>
      <w:r w:rsidRPr="00DF5274">
        <w:t xml:space="preserve">obecnie funkcjonującego części budynku </w:t>
      </w:r>
      <w:r w:rsidR="00F215B3">
        <w:t>S</w:t>
      </w:r>
      <w:r w:rsidRPr="00DF5274">
        <w:t>zpitala tj. oddziałów szpitalnych (Oddział Anestezjologii i Intensywnej Terapii, Oddział Kardiochirurgii Dziecięcej, Oddział Kardiologii Dziecięcej, Oddział Otolaryngologii z Pododdziałem Leczenia Krótkoterminowego, Oddział Chirurgii Urazowo Ortopedycznej, Oddział Chirurgii i Urologii z Pododdziałem Leczenia Krótkoterminowego, Oddział Neurochirurgii, Oddział Pediatrii i Endokrynologii Dziecięcej z Pododdziałem Zaburzeń Rozwoju Płci, Oddział Nefrologiczny, Oddział Gastroenterologii i Pediatrii, Oddział Pediatrii i Neurologii Wieku Rozwojowego oraz Oddział Neonatologii i Intensywnej Terapii Noworodka).</w:t>
      </w:r>
    </w:p>
    <w:p w14:paraId="377A0655" w14:textId="58E392A0" w:rsidR="00DF5274" w:rsidRPr="00DF5274" w:rsidRDefault="00DF5274" w:rsidP="009D7BDA">
      <w:pPr>
        <w:pStyle w:val="ARTartustawynprozporzdzenia"/>
      </w:pPr>
      <w:r w:rsidRPr="00DF5274">
        <w:t xml:space="preserve">Przewiduje się, że uchwała wejdzie w życie z dniem następującym po dniu ogłoszenia. </w:t>
      </w:r>
      <w:r w:rsidR="002F64D8" w:rsidRPr="002F64D8">
        <w:t>Taki termin wejścia życie uchwały jest niezbędny dla umożliwienia osiągniecia celów Programu inwestycyjnego oraz zabezpieczenia środków w Funduszu Medycznym. Projektowana regulacja stanowi podstawę do podpisania aneksu do umowy na udzielenie dotacji celowej dotacyjnej ze Szpitalem, co musi nastąpić do dnia 20 marca 2025 r. Projektowana uchwała nie nakłada jednocześnie żadnych obowiązków lub ciężarów na obywateli ani na podmioty gospodarcze. Zasady demokratycznego państwa prawnego nie stoją na przeszkodzie takiemu rozwiązaniu.</w:t>
      </w:r>
    </w:p>
    <w:p w14:paraId="5F51B249" w14:textId="77777777" w:rsidR="00DF5274" w:rsidRPr="00DF5274" w:rsidRDefault="00DF5274" w:rsidP="00DF5274">
      <w:pPr>
        <w:pStyle w:val="NIEARTTEKSTtekstnieartykuowanynppodstprawnarozplubpreambua"/>
      </w:pPr>
      <w:r w:rsidRPr="00DF5274">
        <w:t>Projekt uchwały nie będzie miał wpływu na działalność mikro-, małych i średnich przedsiębiorców.</w:t>
      </w:r>
    </w:p>
    <w:p w14:paraId="5C317854" w14:textId="77777777" w:rsidR="00DF5274" w:rsidRPr="00DF5274" w:rsidRDefault="00DF5274" w:rsidP="00DF5274">
      <w:pPr>
        <w:pStyle w:val="NIEARTTEKSTtekstnieartykuowanynppodstprawnarozplubpreambua"/>
      </w:pPr>
      <w:r w:rsidRPr="00DF5274">
        <w:t>Projektowana uchwała nie zawiera przepisów technicznych w rozumieniu przepisów rozporządzenia Rady Ministrów z dnia 23 grudnia 2002 r. w sprawie sposobu funkcjonowania krajowego systemu notyfikacji norm i aktów prawnych (Dz. U. poz. 2039 oraz z 2004 r. poz. 597), w związku z czym nie podlega procedurze notyfikacji.</w:t>
      </w:r>
    </w:p>
    <w:p w14:paraId="70E2183D" w14:textId="77777777" w:rsidR="00DF5274" w:rsidRPr="00DF5274" w:rsidRDefault="00DF5274" w:rsidP="00DF5274">
      <w:pPr>
        <w:pStyle w:val="NIEARTTEKSTtekstnieartykuowanynppodstprawnarozplubpreambua"/>
      </w:pPr>
      <w:r w:rsidRPr="00DF5274">
        <w:t xml:space="preserve">Projekt uchwały nie zawiera wymogów nakładanych na usługodawców podlegających notyfikacji, o której mowa w art. 15 ust. 7 i art. 39 ust. 5 dyrektywy 2006/123/WE Parlamentu Europejskiego i Rady z dnia 12 grudnia 2006 r. dotyczącej usług na rynku wewnętrznym (Dz. Urz. UE L 376 z 27.12.2006, str. 36). </w:t>
      </w:r>
    </w:p>
    <w:p w14:paraId="2CC8C151" w14:textId="77777777" w:rsidR="00DF5274" w:rsidRPr="00DF5274" w:rsidRDefault="00DF5274" w:rsidP="00DF5274">
      <w:pPr>
        <w:pStyle w:val="NIEARTTEKSTtekstnieartykuowanynppodstprawnarozplubpreambua"/>
      </w:pPr>
      <w:r w:rsidRPr="00DF5274">
        <w:t>Projekt uchwały nie wywiera wpływu na obszar danych osobowych. W związku z tym, nie przeprowadzono oceny ochrony danych osobowych, o której mowa w art. 35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p>
    <w:p w14:paraId="2CACFC4C" w14:textId="77777777" w:rsidR="00DF5274" w:rsidRPr="00DF5274" w:rsidRDefault="00DF5274" w:rsidP="00DF5274">
      <w:pPr>
        <w:pStyle w:val="NIEARTTEKSTtekstnieartykuowanynppodstprawnarozplubpreambua"/>
      </w:pPr>
      <w:r w:rsidRPr="00DF5274">
        <w:t xml:space="preserve">Projektowana uchwała nie wymaga przedstawienia właściwym organom i instytucjom Unii Europejskiej, w tym Europejskiemu Bankowi Centralnemu, w celu uzyskania opinii, dokonania powiadomienia, konsultacji albo uzgodnienia. </w:t>
      </w:r>
    </w:p>
    <w:p w14:paraId="0357A81C" w14:textId="77777777" w:rsidR="00DF5274" w:rsidRPr="00DF5274" w:rsidRDefault="00DF5274" w:rsidP="00DF5274">
      <w:pPr>
        <w:pStyle w:val="NIEARTTEKSTtekstnieartykuowanynppodstprawnarozplubpreambua"/>
      </w:pPr>
      <w:r w:rsidRPr="00DF5274">
        <w:t xml:space="preserve">Projekt uchwały nie jest sprzeczny z prawem Unii Europejskiej. </w:t>
      </w:r>
    </w:p>
    <w:p w14:paraId="005DF22A" w14:textId="54D8EC00" w:rsidR="00261A16" w:rsidRPr="00737F6A" w:rsidRDefault="00DF5274" w:rsidP="00DF5274">
      <w:pPr>
        <w:pStyle w:val="NIEARTTEKSTtekstnieartykuowanynppodstprawnarozplubpreambua"/>
      </w:pPr>
      <w:r w:rsidRPr="00DF5274">
        <w:t>Jednocześnie należy wskazać, że nie ma możliwości podjęcia alternatywnych, w stosunku do projektu uchwały, środków umożliwiających osiągnięcie zamierzonego celu.</w:t>
      </w:r>
    </w:p>
    <w:sectPr w:rsidR="00261A16"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BEACF" w14:textId="77777777" w:rsidR="003C2C41" w:rsidRDefault="003C2C41">
      <w:r>
        <w:separator/>
      </w:r>
    </w:p>
  </w:endnote>
  <w:endnote w:type="continuationSeparator" w:id="0">
    <w:p w14:paraId="79D1CD02" w14:textId="77777777" w:rsidR="003C2C41" w:rsidRDefault="003C2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91173" w14:textId="77777777" w:rsidR="003C2C41" w:rsidRDefault="003C2C41">
      <w:r>
        <w:separator/>
      </w:r>
    </w:p>
  </w:footnote>
  <w:footnote w:type="continuationSeparator" w:id="0">
    <w:p w14:paraId="63B3E72B" w14:textId="77777777" w:rsidR="003C2C41" w:rsidRDefault="003C2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5213"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2732972">
    <w:abstractNumId w:val="23"/>
  </w:num>
  <w:num w:numId="2" w16cid:durableId="420490143">
    <w:abstractNumId w:val="23"/>
  </w:num>
  <w:num w:numId="3" w16cid:durableId="916522368">
    <w:abstractNumId w:val="18"/>
  </w:num>
  <w:num w:numId="4" w16cid:durableId="2039046166">
    <w:abstractNumId w:val="18"/>
  </w:num>
  <w:num w:numId="5" w16cid:durableId="1861552724">
    <w:abstractNumId w:val="35"/>
  </w:num>
  <w:num w:numId="6" w16cid:durableId="2034381153">
    <w:abstractNumId w:val="31"/>
  </w:num>
  <w:num w:numId="7" w16cid:durableId="1303777271">
    <w:abstractNumId w:val="35"/>
  </w:num>
  <w:num w:numId="8" w16cid:durableId="1573739422">
    <w:abstractNumId w:val="31"/>
  </w:num>
  <w:num w:numId="9" w16cid:durableId="1382678541">
    <w:abstractNumId w:val="35"/>
  </w:num>
  <w:num w:numId="10" w16cid:durableId="1366632770">
    <w:abstractNumId w:val="31"/>
  </w:num>
  <w:num w:numId="11" w16cid:durableId="438452025">
    <w:abstractNumId w:val="14"/>
  </w:num>
  <w:num w:numId="12" w16cid:durableId="665790930">
    <w:abstractNumId w:val="10"/>
  </w:num>
  <w:num w:numId="13" w16cid:durableId="1675952984">
    <w:abstractNumId w:val="15"/>
  </w:num>
  <w:num w:numId="14" w16cid:durableId="912275543">
    <w:abstractNumId w:val="26"/>
  </w:num>
  <w:num w:numId="15" w16cid:durableId="1671375004">
    <w:abstractNumId w:val="14"/>
  </w:num>
  <w:num w:numId="16" w16cid:durableId="1029720410">
    <w:abstractNumId w:val="16"/>
  </w:num>
  <w:num w:numId="17" w16cid:durableId="625351864">
    <w:abstractNumId w:val="8"/>
  </w:num>
  <w:num w:numId="18" w16cid:durableId="406080184">
    <w:abstractNumId w:val="3"/>
  </w:num>
  <w:num w:numId="19" w16cid:durableId="1081441053">
    <w:abstractNumId w:val="2"/>
  </w:num>
  <w:num w:numId="20" w16cid:durableId="2043091512">
    <w:abstractNumId w:val="1"/>
  </w:num>
  <w:num w:numId="21" w16cid:durableId="113327038">
    <w:abstractNumId w:val="0"/>
  </w:num>
  <w:num w:numId="22" w16cid:durableId="1984651205">
    <w:abstractNumId w:val="9"/>
  </w:num>
  <w:num w:numId="23" w16cid:durableId="468789037">
    <w:abstractNumId w:val="7"/>
  </w:num>
  <w:num w:numId="24" w16cid:durableId="1745763613">
    <w:abstractNumId w:val="6"/>
  </w:num>
  <w:num w:numId="25" w16cid:durableId="1647395567">
    <w:abstractNumId w:val="5"/>
  </w:num>
  <w:num w:numId="26" w16cid:durableId="401678283">
    <w:abstractNumId w:val="4"/>
  </w:num>
  <w:num w:numId="27" w16cid:durableId="1847205123">
    <w:abstractNumId w:val="33"/>
  </w:num>
  <w:num w:numId="28" w16cid:durableId="836044657">
    <w:abstractNumId w:val="25"/>
  </w:num>
  <w:num w:numId="29" w16cid:durableId="149714350">
    <w:abstractNumId w:val="36"/>
  </w:num>
  <w:num w:numId="30" w16cid:durableId="1374884274">
    <w:abstractNumId w:val="32"/>
  </w:num>
  <w:num w:numId="31" w16cid:durableId="1350061665">
    <w:abstractNumId w:val="19"/>
  </w:num>
  <w:num w:numId="32" w16cid:durableId="1062603032">
    <w:abstractNumId w:val="11"/>
  </w:num>
  <w:num w:numId="33" w16cid:durableId="182205265">
    <w:abstractNumId w:val="30"/>
  </w:num>
  <w:num w:numId="34" w16cid:durableId="1038507667">
    <w:abstractNumId w:val="20"/>
  </w:num>
  <w:num w:numId="35" w16cid:durableId="1762263370">
    <w:abstractNumId w:val="17"/>
  </w:num>
  <w:num w:numId="36" w16cid:durableId="834151548">
    <w:abstractNumId w:val="22"/>
  </w:num>
  <w:num w:numId="37" w16cid:durableId="33966991">
    <w:abstractNumId w:val="27"/>
  </w:num>
  <w:num w:numId="38" w16cid:durableId="26875953">
    <w:abstractNumId w:val="24"/>
  </w:num>
  <w:num w:numId="39" w16cid:durableId="1526479546">
    <w:abstractNumId w:val="13"/>
  </w:num>
  <w:num w:numId="40" w16cid:durableId="1466923292">
    <w:abstractNumId w:val="29"/>
  </w:num>
  <w:num w:numId="41" w16cid:durableId="1362125989">
    <w:abstractNumId w:val="28"/>
  </w:num>
  <w:num w:numId="42" w16cid:durableId="829517599">
    <w:abstractNumId w:val="21"/>
  </w:num>
  <w:num w:numId="43" w16cid:durableId="1865291312">
    <w:abstractNumId w:val="34"/>
  </w:num>
  <w:num w:numId="44" w16cid:durableId="12891203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savePreviewPicture/>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274"/>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4DA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C62CD"/>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35E63"/>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225"/>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0C89"/>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4D8"/>
    <w:rsid w:val="002F669F"/>
    <w:rsid w:val="00301C97"/>
    <w:rsid w:val="0031004C"/>
    <w:rsid w:val="003105F6"/>
    <w:rsid w:val="00311297"/>
    <w:rsid w:val="003113BE"/>
    <w:rsid w:val="003122CA"/>
    <w:rsid w:val="003148FD"/>
    <w:rsid w:val="00321080"/>
    <w:rsid w:val="00322D45"/>
    <w:rsid w:val="0032569A"/>
    <w:rsid w:val="00325A1F"/>
    <w:rsid w:val="003268F9"/>
    <w:rsid w:val="00327D0D"/>
    <w:rsid w:val="00330BAF"/>
    <w:rsid w:val="003341D9"/>
    <w:rsid w:val="00334E3A"/>
    <w:rsid w:val="003361DD"/>
    <w:rsid w:val="00341A6A"/>
    <w:rsid w:val="00345B9C"/>
    <w:rsid w:val="00352DAE"/>
    <w:rsid w:val="00354EB9"/>
    <w:rsid w:val="0035539C"/>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2C41"/>
    <w:rsid w:val="003C35C4"/>
    <w:rsid w:val="003D12C2"/>
    <w:rsid w:val="003D31B9"/>
    <w:rsid w:val="003D3867"/>
    <w:rsid w:val="003E0D1A"/>
    <w:rsid w:val="003E2DA3"/>
    <w:rsid w:val="003F020D"/>
    <w:rsid w:val="003F03D9"/>
    <w:rsid w:val="003F2FBE"/>
    <w:rsid w:val="003F318D"/>
    <w:rsid w:val="003F5BAE"/>
    <w:rsid w:val="003F6ED7"/>
    <w:rsid w:val="00401C84"/>
    <w:rsid w:val="00402CA5"/>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0F4E"/>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4382"/>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5208"/>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78FE"/>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D47CA"/>
    <w:rsid w:val="008E171D"/>
    <w:rsid w:val="008E2785"/>
    <w:rsid w:val="008E78A3"/>
    <w:rsid w:val="008F0654"/>
    <w:rsid w:val="008F06CB"/>
    <w:rsid w:val="008F2E25"/>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721AA"/>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D7BD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4A4"/>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17F18"/>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5AD4"/>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CF54E8"/>
    <w:rsid w:val="00CF5544"/>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6A6"/>
    <w:rsid w:val="00DC1C6B"/>
    <w:rsid w:val="00DC2C2E"/>
    <w:rsid w:val="00DC4AF0"/>
    <w:rsid w:val="00DC7886"/>
    <w:rsid w:val="00DD0CF2"/>
    <w:rsid w:val="00DE1554"/>
    <w:rsid w:val="00DE2901"/>
    <w:rsid w:val="00DE590F"/>
    <w:rsid w:val="00DE7DC1"/>
    <w:rsid w:val="00DF3F7E"/>
    <w:rsid w:val="00DF5274"/>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37AE"/>
    <w:rsid w:val="00E75DDA"/>
    <w:rsid w:val="00E773E8"/>
    <w:rsid w:val="00E83ADD"/>
    <w:rsid w:val="00E8464F"/>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0235F"/>
    <w:rsid w:val="00F10CE5"/>
    <w:rsid w:val="00F115CA"/>
    <w:rsid w:val="00F14817"/>
    <w:rsid w:val="00F14EBA"/>
    <w:rsid w:val="00F1510F"/>
    <w:rsid w:val="00F1533A"/>
    <w:rsid w:val="00F15E5A"/>
    <w:rsid w:val="00F17F0A"/>
    <w:rsid w:val="00F215B3"/>
    <w:rsid w:val="00F2668F"/>
    <w:rsid w:val="00F2742F"/>
    <w:rsid w:val="00F2753B"/>
    <w:rsid w:val="00F302AF"/>
    <w:rsid w:val="00F33F8B"/>
    <w:rsid w:val="00F340B2"/>
    <w:rsid w:val="00F34CF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94D6C"/>
    <w:rsid w:val="00F95923"/>
    <w:rsid w:val="00FA13C2"/>
    <w:rsid w:val="00FA7F91"/>
    <w:rsid w:val="00FB121C"/>
    <w:rsid w:val="00FB1CDD"/>
    <w:rsid w:val="00FB1FBF"/>
    <w:rsid w:val="00FB2C2F"/>
    <w:rsid w:val="00FB305C"/>
    <w:rsid w:val="00FC2E3D"/>
    <w:rsid w:val="00FC3BDE"/>
    <w:rsid w:val="00FD1DBE"/>
    <w:rsid w:val="00FD25A7"/>
    <w:rsid w:val="00FD27B6"/>
    <w:rsid w:val="00FD3689"/>
    <w:rsid w:val="00FD42A3"/>
    <w:rsid w:val="00FD5F80"/>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D254E1"/>
  <w15:docId w15:val="{D089F08F-1915-4524-AA9E-13E330057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3341D9"/>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707167">
      <w:bodyDiv w:val="1"/>
      <w:marLeft w:val="0"/>
      <w:marRight w:val="0"/>
      <w:marTop w:val="0"/>
      <w:marBottom w:val="0"/>
      <w:divBdr>
        <w:top w:val="none" w:sz="0" w:space="0" w:color="auto"/>
        <w:left w:val="none" w:sz="0" w:space="0" w:color="auto"/>
        <w:bottom w:val="none" w:sz="0" w:space="0" w:color="auto"/>
        <w:right w:val="none" w:sz="0" w:space="0" w:color="auto"/>
      </w:divBdr>
    </w:div>
    <w:div w:id="25436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olodziejek\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Makroinstrukcje2.xml>��< c u s t o m U I   x m l n s = " h t t p : / / s c h e m a s . m i c r o s o f t . c o m / o f f i c e / 2 0 0 6 / 0 1 / c u s t o m u i " >  
 < r i b b o n >  
 < t a b s >  
 < t a b   i d M s o = " T a b H o m e " >  
 < g r o u p   i d M s o = " G r o u p F o n t "   v i s i b l e = " f a l s e " / >  
 < g r o u p   i d M s o = " G r o u p P a r a g r a p h "   v i s i b l e = " f a l s e " / >  
 < g r o u p   i d = " g M a k r a 4 "   l a b e l = " W y g l d   t e k s t u "   i n s e r t B e f o r e M s o = " G r o u p F o n t " >  
 < b u t t o n   i d = " p M a k r o 1 5 "   v i s i b l e = " t r u e "   l a b e l = " P o g r u b i e n i e "   i m a g e M s o = " C h a r a c t e r S h a d i n g "   o n A c t i o n = " S t u b . B o l d _ s t u b " / >  
 < b u t t o n   i d = " p M a k r o 1 6 "   v i s i b l e = " t r u e "   l a b e l = " K u r s y w a "   i m a g e M s o = " W o r d A r t F o r m a t D i a l o g "   o n A c t i o n = " S t u b . I t a l i c _ s t u b " / >  
 < t o g g l e B u t t o n   i d M s o = " P a r a g r a p h M a r k s "   i m a g e M s o = " P a r a g r a p h M a r k s " / >  
 < b u t t o n   i d = " p M a k r o 1 8 "   v i s i b l e = " t r u e "   l a b e l = " I n d e k s   g � r n y "   i m a g e M s o = " F o n t S c h e m e s "   o n A c t i o n = " S t u b . G _ I n d e k s _ s t u b " / >  
 < b u t t o n   i d = " p M a k r o 1 7 "   v i s i b l e = " t r u e "   l a b e l = " I n d e k s   d o l n y "   i m a g e M s o = " M a i l M e r g e R e s u l t s P r e v i e w "   o n A c t i o n = " S t u b . D _ i n d e k s _ s t u b " / >  
 < b u t t o n   i d = " p M a k r o 2 4 "   v i s i b l e = " t r u e "   l a b e l = " N o r m a l n a   c z c i o n k a "   i m a g e M s o = " C h a r a c t e r B o r d e r "   o n A c t i o n = " S t u b . B e z _ s t y l u _ s t u b " / >  
 < / g r o u p >  
 < g r o u p   i d = " g M a k r a 5 "   l a b e l = " E d y c j a   t e k s t u "   i n s e r t B e f o r e M s o = " G r o u p F o n t " >  
 < b u t t o n   i d = " p M a k r o 1 9 "   v i s i b l e = " t r u e "   l a b e l = " W s t a w i e n i e   o d n o [n i k a "   o n A c t i o n = " S t u b . P r z y p i s _ s t u b " / >  
 < b u t t o n   i d = " p M a k r o 3 0 "   v i s i b l e = " t r u e "   l a b e l = " U s u n i c i e   o d n o [n i k a "   o n A c t i o n = " S t u b . U s u n _ p r z y p i s _ s t u b " / >  
 < b u t t o n   i d = " p M a k r o 2 5 "   v i s i b l e = " t r u e "   l a b e l = " W s t a w i e n i e   z a k Ba d k i "   i m a g e M s o = " W e b S e r v e r D i s c u s s i o n s "   o n A c t i o n = " S t u b . W s t a w _ Z a k l a d k e _ s t u b " / >  
 < / g r o u p >  
 < g r o u p   i d = " g M a k r a 6 "   l a b e l = " K o l o r y "   i n s e r t A f t e r M s o = " G r o u p F o n t " >  
 < b u t t o n   i d = " p M a k r o 3 1 "   v i s i b l e = " t r u e "   l a b e l = " N a   c z e r w o n o "   i m a g e M s o = " A p p o i n t m e n t C o l o r 1 "   o n A c t i o n = " S t u b . K o l o r _ c z e r w o n y _ s t u b " / >  
 < b u t t o n   i d = " p M a k r o 3 2 "   v i s i b l e = " t r u e "   l a b e l = " N a   n i e b i e s k o "   i m a g e M s o = " A p p o i n t m e n t C o l o r 6 "   o n A c t i o n = " S t u b . K o l o r _ n i e b i e s k i _ s t u b " / >  
 < b u t t o n   i d = " p M a k r o 3 5 "   v i s i b l e = " t r u e "   l a b e l = " U s u n i c i e   k o l o r � w "   i m a g e M s o = " A p p o i n t m e n t C o l o r 0 "   o n A c t i o n = " S t u b . B e z _ k o l o r u _ s t u b " / >  
 < b u t t o n   i d = " p M a k r o 3 3 "   v i s i b l e = " t r u e "   l a b e l = " N a   z i e l o n o "   i m a g e M s o = " A p p o i n t m e n t C o l o r 3 "   o n A c t i o n = " S t u b . K o l o r _ z i e l o n y _ s t u b " / >  
 < b u t t o n   i d = " p M a k r o 3 4 "   v i s i b l e = " t r u e "   l a b e l = " N a   |� Bt o "   i m a g e M s o = " A p p o i n t m e n t C o l o r 1 0 "   o n A c t i o n = " S t u b . K o l o r _ z o l t y _ s t u b " / >  
 < / g r o u p >  
 < g r o u p   i d = " g M a k r a 3 "   l a b e l = " Z m i a n a   s t y l � w "   i n s e r t A f t e r M s o = " G r o u p F o n t " >  
 < b u t t o n   i d = " p M a k r o 1 0 "   v i s i b l e = " t r u e "   l a b e l = " D o   n o w e l i z a c j i "   i m a g e M s o = " O u t l i n e D e m o t e T o B o d y T e x t "   o n A c t i o n = " S t u b . Z w i e k s z P o z i o m N o w e l i z a c j i _ s t u b " / >  
 < b u t t o n   i d = " p M a k r o 1 1 "   v i s i b l e = " t r u e "   l a b e l = " D o   a k t u   g B� w n e g o "   i m a g e M s o = " O u t l i n e P r o m o t e T o H e a d i n g "   o n A c t i o n = " S t u b . Z m n i e j s z P o z i o m N o w e l i z a c j i _ s t u b " / >  
 < b u t t o n   i d = " p M a k r o 1 4 "   v i s i b l e = " t r u e "   l a b e l = " P r z e n u m e r o w a n i e "   i m a g e M s o = " B u l l e t s "   o n A c t i o n = " S t u b . P r z e n u m e r u j _ s t u b " / >  
 < b u t t o n   i d = " p M a k r o 1 2 "   v i s i b l e = " t r u e "   l a b e l = " D o   j e d n o s t k i   n i |s z e g o   s t o p n i a "   i m a g e M s o = " R i g h t A r r o w 2 "   o n A c t i o n = " S t u b . Z w i e k s z Z a g l e b i e n i e _ s t u b " / >  
 < b u t t o n   i d = " p M a k r o 1 3 "   v i s i b l e = " t r u e "   l a b e l = " D o   j e d n o s t k i   w y |s z e g o   s t o p n i a "   i m a g e M s o = " L e f t A r r o w 2 "   o n A c t i o n = " S t u b . Z m n i e j s z Z a g l e b i e n i e _ s t u b " / >  
 < / g r o u p >  
 < / t a b >  
 < t a b   i d = " z M a k r a 1 "   l a b e l = " L e g i s l a c j a " >  
 < g r o u p   i d = " g M a k r a 1 "   l a b e l = " K o n w e r s j a " >  
 < b u t t o n   i d = " p M a k r o 2 3 "   l a b e l = " S p r a w d z e n i e   c u d z y s Bo w � w "   o n A c t i o n = " S t u b . S p r a w d z _ C u d z y s l o w y _ s t u b "   / >  
 < b u t t o n   i d = " p M a k r o 1 "   l a b e l = " K o n w e r s j a   a k t u "   i m a g e M s o = " V i e w G o F o r w a r d "   o n A c t i o n = " S t u b . P r z y p i s z _ S t y l _ s t u b "   / >  
 < b u t t o n   i d = " p M a k r o 4 "   l a b e l = " K o n w e r s j a   o d n o [n i k � w "   o n A c t i o n = " S t u b . P r z y p i s z _ S t y l _ O d n o s n i k i _ s t u b "   / >  
 < b u t t o n   i d = " p M a k r o 2 "   l a b e l = " K o n w e r s j a   o b w i e s z c z e n i a "   e n a b l e d   =   " f a l s e "   o n A c t i o n = " S t u b . P r z y p i s z _ S t y l _ t j _ s t u b "   / >  
 < b u t t o n   i d = " p M a k r o 3 "   l a b e l = " K o n w e r s j a   c a Bo [c i "   e n a b l e d   =   " f a l s e "   o n A c t i o n = " S t u b . P r z y p i s z _ S t y l _ C a l o s c _ s t u b "   / >  
 < b u t t o n   i d = " p M a k r o 5 1 "   l a b e l = " S p r a w d z e n i e   f r a g m e n t u "   e n a b l e d   =   " t r u e "   o n A c t i o n = " S t u b . S p r a w d z _ F r a g m e n t _ s t u b "   / >  
 < / g r o u p >  
 < g r o u p   i d = " g M a k r a 2 "   l a b e l = " W e r y f i k a c j a   s t y l � w " >  
 < b u t t o n   i d = " p M a k r o 6 "   v i s i b l e = " t r u e "   l a b e l = " P r o s t a "   i m a g e M s o = " _ 3 D P e r s p e c t i v e I n c r e a s e "   o n A c t i o n = " S t u b . K o r e k t a _ s t y l � w _ s t u b " / >  
 < b u t t o n   i d = " p M a k r o 9 "   v i s i b l e = " t r u e "   l a b e l = " Z   n a z w a m i   s t y l � w "   i m a g e M s o = " V i s i b i l i t y V i s i b l e "   o n A c t i o n = " S t u b . P o k a z Z e S t y l a m i _ s t u b " / >  
 < b u t t o n   i d = " p M a k r o 7 "   v i s i b l e = " t r u e "   l a b e l = " Z   k o l o r a m i   "   i m a g e M s o = " P e r s o n a S t a t u s B u s y "   o n A c t i o n = " S t u b . p o k a z Z K o l o r e m _ s t u b " / >  
 < b u t t o n   i d = " p M a k r o 5 "   l a b e l = " P o p r a w i e n i e   o d n o [n i k � w "   o n A c t i o n = " S t u b . P o p r a w P r z y p i s y _ s t u b "   / >  
 < b u t t o n   i d = " p M a k r o 4 2 "   v i s i b l e = " t r u e "   l a b e l = " A u t o n u m e r o w a n i e   o d n o [n i k � w "     o n A c t i o n = " S t u b . N u m e r u j _ o d n o s n i k i _ s t u b " / >  
 < b u t t o n   i d = " p M a k r o 8 "   v i s i b l e = " t r u e "   l a b e l = " U s u n i c i e   k o l o r � w "   i m a g e M s o = " A p p o i n t m e n t C o l o r 0 "   o n A c t i o n = " S t u b . B e z _ k o l o r u _ s t u b " / >  
 < / g r o u p >  
 < g r o u p   i d = " g M a k r a 7 "   l a b e l = " I n n e " >  
 < b u t t o n   i d = " p M a k r o 2 2 "   v i s i b l e = " t r u e "   l a b e l = " W s t a w i e n i e   t e k s t u "   o n A c t i o n = " S t u b . W k l e j _ s t u b " / >  
 < b u t t o n   i d = " p M a k r o 2 1 "   v i s i b l e = " t r u e "   l a b e l = " C z y s z c z e n i e "   o n A c t i o n = " S t u b . C z y s z c z e n i e _ s t u b " / >  
 < b u t t o n   i d = " p M a k r o 2 0 "   v i s i b l e = " t r u e "   l a b e l = " W s t a w i e n i e   p r z y p i s u   k o Dc o w e g o "   o n A c t i o n = " S t u b . P r z y p i s _ 2 _ s t u b " / >  
 < b u t t o n   i d = " p M a k r o 4 0 "   v i s i b l e = " t r u e "   l a b e l = " Z m i a n a   s z a b l o n u "   o n A c t i o n = " S t u b . Z m i e n _ S z a b l o n _ s t u b " / >  
 < b u t t o n   i d = " p M a k r o 4 1 "   v i s i b l e = " t r u e "   l a b e l = " Z a i n s t a l o w a n i e   s z a b l o n u "   o n A c t i o n = " S t u b . Z a i n s t a l u j _ S z a b l o n _ s t u b " / >  
 < / g r o u p >  
 < / t a b >  
 < t a b   i d = " z M a k r a 2 "   l a b e l = " Z a b l o k o w a n e " >  
 < g r o u p   i d M s o = " G r o u p F o n t "   v i s i b l e = " t r u e " / >  
 < g r o u p   i d M s o = " G r o u p P a r a g r a p h "   v i s i b l e = " t r u e " / >  
 < / t a b >  
 < / t a b s >  
 < / r i b b o n >  
 < / c u s t o m U I >  
 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26</TotalTime>
  <Pages>1</Pages>
  <Words>1261</Words>
  <Characters>7568</Characters>
  <Application>Microsoft Office Word</Application>
  <DocSecurity>0</DocSecurity>
  <Lines>63</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Ochnik-Pawlak Małgorzata</dc:creator>
  <cp:lastModifiedBy>Kołodziejek Tomasz</cp:lastModifiedBy>
  <cp:revision>15</cp:revision>
  <cp:lastPrinted>2012-04-23T06:39:00Z</cp:lastPrinted>
  <dcterms:created xsi:type="dcterms:W3CDTF">2025-01-24T08:16:00Z</dcterms:created>
  <dcterms:modified xsi:type="dcterms:W3CDTF">2025-02-27T07:30:00Z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

<file path=userCustomization/customUI.xml><?xml version="1.0" encoding="utf-8"?>
<mso:customUI xmlns:doc="http://schemas.microsoft.com/office/2006/01/customui/currentDocument" xmlns:mso="http://schemas.microsoft.com/office/2006/01/customui">
  <mso:ribbon>
    <mso:qat>
      <mso:documentControls>
        <mso:button idQ="doc:Korekta_stylów_1" visible="true" label="Korekta formatowania dokumentu" imageMso="_3DPerspectiveIncrease" onAction="Korekta_stylów"/>
        <mso:button idQ="doc:ZwiekszPoziomNowelizacji_1" visible="true" label="Przejście do nowelizacji" imageMso="OutlineDemoteToBodyText" onAction="ZwiekszPoziomNowelizacji"/>
        <mso:button idQ="doc:ZmniejszPoziomNowelizacji_1" visible="true" label="Przejście do aktu głównego" imageMso="OutlinePromoteToHeading" onAction="ZmniejszPoziomNowelizacji"/>
        <mso:button idQ="doc:ZwiekszZaglebienie_1" visible="true" label="Przejście do jednostki redakcyjnej niższego stopnia" imageMso="RightArrow2" onAction="ZwiekszZaglebienie"/>
        <mso:button idQ="doc:ZmniejszZaglebienie_1" visible="true" label="Przejście do jednostki redakcyjnej wyższego stopnia" imageMso="LeftArrow2" onAction="ZmniejszZaglebienie"/>
        <mso:button idQ="doc:Przenumeruj_1" visible="true" label="Przenumerowanie" imageMso="Bullets" onAction="Przenumeruj"/>
        <mso:button idQ="doc:wstaw_Zakladke_1" visible="true" label="Wstawienie zakładki" imageMso="WebServerDiscussions" onAction="wstaw_Zakladke"/>
        <mso:button idQ="doc:Kolor_czerwony_1" visible="true" label="Na czerwono" imageMso="AppointmentColor1" onAction="Kolor_czerwony"/>
        <mso:button idQ="doc:Kolor_niebieski_1" visible="true" label="Na niebiesko" imageMso="AppointmentColor6" onAction="Kolor_niebieski"/>
        <mso:button idQ="doc:Kolor_zielony_1" visible="true" label="Na zielono" imageMso="AppointmentColor3" onAction="Kolor_zielony"/>
        <mso:button idQ="doc:Kolor_zolty_1" visible="true" label="Na żółto" imageMso="AppointmentColor10" onAction="Kolor_zolty"/>
        <mso:button idQ="doc:Bez_koloru_1" visible="true" label="Usunięcie kolorów" imageMso="AppointmentColor0" onAction="Bez_koloru"/>
        <mso:button idQ="doc:Bold_1" visible="true" label="Pogrubienie" imageMso="CharacterShading" onAction="Bold"/>
        <mso:button idQ="doc:Italic_1" visible="true" label="Kursywa" imageMso="WordArtFormatDialog" onAction="Italic"/>
        <mso:button idQ="doc:D_indeks_1" visible="true" label="Indeks dolny" imageMso="MailMergeResultsPreview" onAction="D_indeks"/>
        <mso:button idQ="doc:G_Indeks_1" visible="true" label="Indeks górny" imageMso="FontSchemes" onAction="G_Indeks"/>
        <mso:button idQ="doc:Bez_stylu_1" visible="true" label="Normalna czcionka" imageMso="CharacterBorder" onAction="Bez_stylu"/>
      </mso:documentControls>
    </mso:qat>
  </mso:ribbon>
</mso:customUI>
</file>