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90491" w14:textId="28204261" w:rsidR="00D548D4" w:rsidRPr="0002003E" w:rsidRDefault="00D548D4" w:rsidP="00D65123">
      <w:pPr>
        <w:jc w:val="right"/>
        <w:rPr>
          <w:rFonts w:ascii="Calibri" w:hAnsi="Calibri" w:cs="Calibri"/>
          <w:b/>
        </w:rPr>
      </w:pPr>
      <w:r w:rsidRPr="0002003E">
        <w:rPr>
          <w:rFonts w:ascii="Calibri" w:hAnsi="Calibri" w:cs="Calibri"/>
          <w:b/>
        </w:rPr>
        <w:t xml:space="preserve">Załącznik </w:t>
      </w:r>
      <w:r w:rsidR="007C4CA5" w:rsidRPr="0002003E">
        <w:rPr>
          <w:rFonts w:ascii="Calibri" w:hAnsi="Calibri" w:cs="Calibri"/>
          <w:b/>
        </w:rPr>
        <w:t>D do Zaproszenia</w:t>
      </w:r>
    </w:p>
    <w:p w14:paraId="5A212D74" w14:textId="77777777" w:rsidR="00D548D4" w:rsidRPr="0002003E" w:rsidRDefault="00D548D4" w:rsidP="00D548D4">
      <w:pPr>
        <w:jc w:val="right"/>
        <w:rPr>
          <w:rFonts w:ascii="Calibri" w:hAnsi="Calibri" w:cs="Calibri"/>
          <w:b/>
        </w:rPr>
      </w:pPr>
    </w:p>
    <w:p w14:paraId="3DA044EA" w14:textId="0A0306AA" w:rsidR="007D1974" w:rsidRPr="0002003E" w:rsidRDefault="00D548D4" w:rsidP="00D548D4">
      <w:pPr>
        <w:jc w:val="both"/>
        <w:rPr>
          <w:rFonts w:ascii="Calibri" w:hAnsi="Calibri" w:cs="Calibri"/>
          <w:b/>
          <w:bCs/>
          <w:lang w:eastAsia="pl-PL"/>
        </w:rPr>
      </w:pPr>
      <w:r w:rsidRPr="0002003E">
        <w:rPr>
          <w:rFonts w:ascii="Calibri" w:hAnsi="Calibri" w:cs="Calibri"/>
          <w:b/>
          <w:bCs/>
          <w:lang w:eastAsia="pl-PL"/>
        </w:rPr>
        <w:t>Usługa trenerska: przygotowani</w:t>
      </w:r>
      <w:r w:rsidR="007D1974" w:rsidRPr="0002003E">
        <w:rPr>
          <w:rFonts w:ascii="Calibri" w:hAnsi="Calibri" w:cs="Calibri"/>
          <w:b/>
          <w:bCs/>
          <w:lang w:eastAsia="pl-PL"/>
        </w:rPr>
        <w:t>e</w:t>
      </w:r>
      <w:r w:rsidRPr="0002003E">
        <w:rPr>
          <w:rFonts w:ascii="Calibri" w:hAnsi="Calibri" w:cs="Calibri"/>
          <w:b/>
          <w:bCs/>
          <w:lang w:eastAsia="pl-PL"/>
        </w:rPr>
        <w:t xml:space="preserve"> materiałów szkoleniowych i przeprowadzenie szkoleń dla sędziów i pracowników sądów z zakresu: </w:t>
      </w:r>
      <w:r w:rsidR="00D65123" w:rsidRPr="0002003E">
        <w:rPr>
          <w:rFonts w:ascii="Calibri" w:hAnsi="Calibri" w:cs="Calibri"/>
          <w:b/>
          <w:bCs/>
          <w:lang w:eastAsia="pl-PL"/>
        </w:rPr>
        <w:t>sprawy rodzinne i spadkowe</w:t>
      </w:r>
      <w:r w:rsidRPr="0002003E">
        <w:rPr>
          <w:rFonts w:ascii="Calibri" w:hAnsi="Calibri" w:cs="Calibri"/>
          <w:b/>
          <w:bCs/>
          <w:lang w:eastAsia="pl-PL"/>
        </w:rPr>
        <w:t xml:space="preserve"> w ramach projektu: „Polski oddział EJN ds. cywilnych – Tworzenie sieci, szkolenie i informowanie - w celu zwiększenia użyteczności EJN na poziomie lokalnym” (akronim: „PLENTIFUL”)</w:t>
      </w:r>
      <w:r w:rsidR="00D32A68" w:rsidRPr="0002003E">
        <w:rPr>
          <w:rFonts w:ascii="Calibri" w:hAnsi="Calibri" w:cs="Calibri"/>
          <w:b/>
          <w:bCs/>
          <w:lang w:eastAsia="pl-PL"/>
        </w:rPr>
        <w:t xml:space="preserve"> podczas</w:t>
      </w:r>
      <w:r w:rsidR="007D1974" w:rsidRPr="0002003E">
        <w:rPr>
          <w:rFonts w:ascii="Calibri" w:hAnsi="Calibri" w:cs="Calibri"/>
          <w:b/>
          <w:bCs/>
          <w:lang w:eastAsia="pl-PL"/>
        </w:rPr>
        <w:t>:</w:t>
      </w:r>
    </w:p>
    <w:p w14:paraId="3BD1C850" w14:textId="1596798C" w:rsidR="007D1974" w:rsidRPr="0002003E" w:rsidRDefault="007D1974" w:rsidP="0093053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lang w:eastAsia="pl-PL"/>
        </w:rPr>
      </w:pPr>
      <w:r w:rsidRPr="0002003E">
        <w:rPr>
          <w:rFonts w:ascii="Calibri" w:hAnsi="Calibri" w:cs="Calibri"/>
          <w:b/>
          <w:bCs/>
          <w:lang w:eastAsia="pl-PL"/>
        </w:rPr>
        <w:t>Spotkania</w:t>
      </w:r>
      <w:r w:rsidR="00D32A68" w:rsidRPr="0002003E">
        <w:rPr>
          <w:rFonts w:ascii="Calibri" w:hAnsi="Calibri" w:cs="Calibri"/>
          <w:b/>
          <w:bCs/>
          <w:lang w:eastAsia="pl-PL"/>
        </w:rPr>
        <w:t xml:space="preserve"> „Stosowanie prawa Unii Europejskiej w postępowaniu cywilnym. Spotkanie informacyjno-szkoleniowe organizowane dla sędziów i pracowników sądów, w tym członków Europejskiej Sieci Sądowej w sprawach cywilnych i handlowych (Edycja I – Warszawa 2026)” </w:t>
      </w:r>
      <w:r w:rsidR="00930536" w:rsidRPr="0002003E">
        <w:rPr>
          <w:rFonts w:ascii="Calibri" w:hAnsi="Calibri" w:cs="Calibri"/>
          <w:b/>
          <w:bCs/>
          <w:lang w:eastAsia="pl-PL"/>
        </w:rPr>
        <w:t>(</w:t>
      </w:r>
      <w:r w:rsidRPr="0002003E">
        <w:rPr>
          <w:rFonts w:ascii="Calibri" w:hAnsi="Calibri" w:cs="Calibri"/>
          <w:b/>
          <w:bCs/>
          <w:lang w:eastAsia="pl-PL"/>
        </w:rPr>
        <w:t>Spotkani</w:t>
      </w:r>
      <w:r w:rsidR="00930536" w:rsidRPr="0002003E">
        <w:rPr>
          <w:rFonts w:ascii="Calibri" w:hAnsi="Calibri" w:cs="Calibri"/>
          <w:b/>
          <w:bCs/>
          <w:lang w:eastAsia="pl-PL"/>
        </w:rPr>
        <w:t>e w Warszawie);</w:t>
      </w:r>
    </w:p>
    <w:p w14:paraId="48112700" w14:textId="03C91864" w:rsidR="00930536" w:rsidRPr="0002003E" w:rsidRDefault="00930536" w:rsidP="0093053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/>
          <w:bCs/>
          <w:lang w:eastAsia="pl-PL"/>
        </w:rPr>
      </w:pPr>
      <w:r w:rsidRPr="0002003E">
        <w:rPr>
          <w:rFonts w:ascii="Calibri" w:hAnsi="Calibri" w:cs="Calibri"/>
          <w:b/>
          <w:bCs/>
          <w:lang w:eastAsia="pl-PL"/>
        </w:rPr>
        <w:t xml:space="preserve"> Spotkania „Stosowanie prawa Unii Europejskiej w postępowaniu cywilnym. Spotkanie informacyjno-szkoleniowe organizowane dla sędziów i pracowników sądów, w tym członków Europejskiej Sieci Sądowej w sprawach cywilnych i handlowych (Edycja II – Poznań 2026)” (Spotkanie w Poznaniu).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5"/>
        <w:gridCol w:w="3686"/>
      </w:tblGrid>
      <w:tr w:rsidR="00D548D4" w:rsidRPr="0002003E" w14:paraId="75F81F60" w14:textId="77777777" w:rsidTr="004E304F">
        <w:trPr>
          <w:trHeight w:val="529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49239C9C" w14:textId="77777777" w:rsidR="00D548D4" w:rsidRPr="0002003E" w:rsidRDefault="00D548D4" w:rsidP="004E304F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Opis przedmiotu zamówienia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763BFA24" w14:textId="4542A8AA" w:rsidR="00D548D4" w:rsidRPr="0002003E" w:rsidRDefault="00D548D4" w:rsidP="004E304F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Cena netto</w:t>
            </w:r>
            <w:r w:rsidR="0002003E" w:rsidRPr="0002003E">
              <w:rPr>
                <w:rFonts w:ascii="Calibri" w:hAnsi="Calibri" w:cs="Calibri"/>
                <w:bCs/>
                <w:vertAlign w:val="superscript"/>
              </w:rPr>
              <w:t>*</w:t>
            </w:r>
            <w:r w:rsidRPr="0002003E">
              <w:rPr>
                <w:rFonts w:ascii="Calibri" w:hAnsi="Calibri" w:cs="Calibri"/>
                <w:bCs/>
              </w:rPr>
              <w:t>/brutto w złotych</w:t>
            </w:r>
          </w:p>
        </w:tc>
      </w:tr>
      <w:tr w:rsidR="00D548D4" w:rsidRPr="0002003E" w14:paraId="471173CF" w14:textId="77777777" w:rsidTr="004E304F">
        <w:trPr>
          <w:trHeight w:val="906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4E78DF1" w14:textId="77777777" w:rsidR="007D1974" w:rsidRPr="0002003E" w:rsidRDefault="007D1974" w:rsidP="004E304F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Przeprowadzenie szkolenia podczas Spotkania w Warszawie (w tym przygotowanie materiałów szkoleniowych):</w:t>
            </w:r>
          </w:p>
          <w:p w14:paraId="35BB8702" w14:textId="76373083" w:rsidR="007D1974" w:rsidRPr="0002003E" w:rsidRDefault="007D1974" w:rsidP="0093053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za 1 godzinę szkoleniową;</w:t>
            </w:r>
          </w:p>
          <w:p w14:paraId="4AD8A015" w14:textId="08EE8165" w:rsidR="007D1974" w:rsidRPr="0002003E" w:rsidRDefault="007D1974" w:rsidP="00930536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łącznie za całe szkolenie (…. godziny szkoleniowe).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80EE01A" w14:textId="77777777" w:rsidR="00930536" w:rsidRPr="0002003E" w:rsidRDefault="00930536" w:rsidP="007D1974">
            <w:pPr>
              <w:jc w:val="both"/>
              <w:rPr>
                <w:rFonts w:ascii="Calibri" w:hAnsi="Calibri" w:cs="Calibri"/>
                <w:bCs/>
              </w:rPr>
            </w:pPr>
          </w:p>
          <w:p w14:paraId="3DD3790F" w14:textId="2C377EF9" w:rsidR="007D1974" w:rsidRPr="0002003E" w:rsidRDefault="007D1974" w:rsidP="007D1974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1.…………/…………. zł</w:t>
            </w:r>
          </w:p>
          <w:p w14:paraId="74D815B4" w14:textId="77777777" w:rsidR="007D1974" w:rsidRPr="0002003E" w:rsidRDefault="007D1974" w:rsidP="007D1974">
            <w:pPr>
              <w:jc w:val="both"/>
              <w:rPr>
                <w:rFonts w:ascii="Calibri" w:hAnsi="Calibri" w:cs="Calibri"/>
                <w:bCs/>
              </w:rPr>
            </w:pPr>
          </w:p>
          <w:p w14:paraId="63797F31" w14:textId="62637B8E" w:rsidR="00D548D4" w:rsidRPr="0002003E" w:rsidRDefault="007D1974" w:rsidP="007D1974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 xml:space="preserve">2.…………/………… zł </w:t>
            </w:r>
          </w:p>
        </w:tc>
      </w:tr>
      <w:tr w:rsidR="00D548D4" w:rsidRPr="0002003E" w14:paraId="130E4E87" w14:textId="77777777" w:rsidTr="004E304F">
        <w:trPr>
          <w:trHeight w:val="1775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4FE3B76" w14:textId="17A48F83" w:rsidR="007D1974" w:rsidRPr="0002003E" w:rsidRDefault="007D1974" w:rsidP="007D1974">
            <w:pPr>
              <w:jc w:val="both"/>
              <w:rPr>
                <w:rFonts w:ascii="Calibri" w:hAnsi="Calibri" w:cs="Calibri"/>
                <w:bCs/>
              </w:rPr>
            </w:pPr>
            <w:bookmarkStart w:id="0" w:name="_Hlk172881979"/>
            <w:r w:rsidRPr="0002003E">
              <w:rPr>
                <w:rFonts w:ascii="Calibri" w:hAnsi="Calibri" w:cs="Calibri"/>
                <w:bCs/>
              </w:rPr>
              <w:t>Przeprowadzenie szkolenia podczas Spotkania w Poznaniu (w tym przygotowanie materiałów szkoleniowych):</w:t>
            </w:r>
          </w:p>
          <w:p w14:paraId="183BE161" w14:textId="77777777" w:rsidR="007D1974" w:rsidRPr="0002003E" w:rsidRDefault="007D1974" w:rsidP="0093053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za 1 godzinę szkoleniową;</w:t>
            </w:r>
          </w:p>
          <w:p w14:paraId="12D25728" w14:textId="4C4212F7" w:rsidR="00D548D4" w:rsidRPr="0002003E" w:rsidRDefault="007D1974" w:rsidP="0093053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łącznie za całe szkolenie (…. godziny szkoleniowe).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A665E18" w14:textId="77777777" w:rsidR="00D548D4" w:rsidRPr="0002003E" w:rsidRDefault="00D548D4" w:rsidP="004E304F">
            <w:pPr>
              <w:jc w:val="both"/>
              <w:rPr>
                <w:rFonts w:ascii="Calibri" w:hAnsi="Calibri" w:cs="Calibri"/>
                <w:bCs/>
              </w:rPr>
            </w:pPr>
          </w:p>
          <w:p w14:paraId="5C35CC84" w14:textId="5BEC0D6B" w:rsidR="00D548D4" w:rsidRPr="0002003E" w:rsidRDefault="00D548D4" w:rsidP="004E304F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1.…………/…………. zł</w:t>
            </w:r>
          </w:p>
          <w:p w14:paraId="16F3BADF" w14:textId="77777777" w:rsidR="00D548D4" w:rsidRPr="0002003E" w:rsidRDefault="00D548D4" w:rsidP="004E304F">
            <w:pPr>
              <w:jc w:val="both"/>
              <w:rPr>
                <w:rFonts w:ascii="Calibri" w:hAnsi="Calibri" w:cs="Calibri"/>
                <w:bCs/>
              </w:rPr>
            </w:pPr>
          </w:p>
          <w:p w14:paraId="1F54CB77" w14:textId="65F2E654" w:rsidR="00D548D4" w:rsidRPr="0002003E" w:rsidRDefault="00D548D4" w:rsidP="004E304F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Cs/>
              </w:rPr>
              <w:t>2.…………/………… .zł</w:t>
            </w:r>
          </w:p>
        </w:tc>
      </w:tr>
      <w:bookmarkEnd w:id="0"/>
      <w:tr w:rsidR="00D548D4" w:rsidRPr="0002003E" w14:paraId="2564DE3D" w14:textId="77777777" w:rsidTr="004E304F">
        <w:trPr>
          <w:trHeight w:val="1031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8145DEF" w14:textId="77777777" w:rsidR="00D548D4" w:rsidRPr="0002003E" w:rsidRDefault="00D548D4" w:rsidP="004E304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64655B" w14:textId="10870617" w:rsidR="00D548D4" w:rsidRPr="0002003E" w:rsidRDefault="00D548D4" w:rsidP="004E304F">
            <w:pPr>
              <w:jc w:val="both"/>
              <w:rPr>
                <w:rFonts w:ascii="Calibri" w:hAnsi="Calibri" w:cs="Calibri"/>
                <w:b/>
              </w:rPr>
            </w:pPr>
            <w:r w:rsidRPr="0002003E">
              <w:rPr>
                <w:rFonts w:ascii="Calibri" w:hAnsi="Calibri" w:cs="Calibri"/>
                <w:b/>
              </w:rPr>
              <w:t>Łącznie: netto</w:t>
            </w:r>
            <w:r w:rsidR="0002003E" w:rsidRPr="0002003E">
              <w:rPr>
                <w:rFonts w:ascii="Calibri" w:hAnsi="Calibri" w:cs="Calibri"/>
                <w:b/>
                <w:vertAlign w:val="superscript"/>
              </w:rPr>
              <w:t>*</w:t>
            </w:r>
            <w:r w:rsidRPr="0002003E">
              <w:rPr>
                <w:rFonts w:ascii="Calibri" w:hAnsi="Calibri" w:cs="Calibri"/>
                <w:b/>
              </w:rPr>
              <w:t>/brutto</w:t>
            </w:r>
          </w:p>
          <w:p w14:paraId="16551377" w14:textId="77777777" w:rsidR="00D548D4" w:rsidRPr="0002003E" w:rsidRDefault="00D548D4" w:rsidP="004E304F">
            <w:pPr>
              <w:jc w:val="both"/>
              <w:rPr>
                <w:rFonts w:ascii="Calibri" w:hAnsi="Calibri" w:cs="Calibri"/>
                <w:b/>
              </w:rPr>
            </w:pPr>
            <w:r w:rsidRPr="0002003E">
              <w:rPr>
                <w:rFonts w:ascii="Calibri" w:hAnsi="Calibri" w:cs="Calibri"/>
                <w:b/>
              </w:rPr>
              <w:t>…………………/……………..zł</w:t>
            </w:r>
          </w:p>
          <w:p w14:paraId="70558970" w14:textId="0C0CCEBA" w:rsidR="0035169C" w:rsidRPr="0002003E" w:rsidRDefault="0035169C" w:rsidP="004E304F">
            <w:pPr>
              <w:jc w:val="both"/>
              <w:rPr>
                <w:rFonts w:ascii="Calibri" w:hAnsi="Calibri" w:cs="Calibri"/>
                <w:b/>
              </w:rPr>
            </w:pPr>
            <w:r w:rsidRPr="0002003E">
              <w:rPr>
                <w:rFonts w:ascii="Calibri" w:hAnsi="Calibri" w:cs="Calibri"/>
                <w:b/>
              </w:rPr>
              <w:t>Słownie netto</w:t>
            </w:r>
            <w:r w:rsidR="0002003E" w:rsidRPr="0002003E">
              <w:rPr>
                <w:rFonts w:ascii="Calibri" w:hAnsi="Calibri" w:cs="Calibri"/>
                <w:b/>
                <w:vertAlign w:val="superscript"/>
              </w:rPr>
              <w:t>*</w:t>
            </w:r>
            <w:r w:rsidRPr="0002003E">
              <w:rPr>
                <w:rFonts w:ascii="Calibri" w:hAnsi="Calibri" w:cs="Calibri"/>
                <w:b/>
              </w:rPr>
              <w:t>/brutto</w:t>
            </w:r>
          </w:p>
          <w:p w14:paraId="26910B22" w14:textId="348B6750" w:rsidR="0035169C" w:rsidRPr="0002003E" w:rsidRDefault="0035169C" w:rsidP="004E304F">
            <w:pPr>
              <w:jc w:val="both"/>
              <w:rPr>
                <w:rFonts w:ascii="Calibri" w:hAnsi="Calibri" w:cs="Calibri"/>
                <w:bCs/>
              </w:rPr>
            </w:pPr>
            <w:r w:rsidRPr="0002003E">
              <w:rPr>
                <w:rFonts w:ascii="Calibri" w:hAnsi="Calibri" w:cs="Calibri"/>
                <w:b/>
              </w:rPr>
              <w:t>…………………………../……………………</w:t>
            </w:r>
          </w:p>
        </w:tc>
      </w:tr>
    </w:tbl>
    <w:p w14:paraId="29AE8594" w14:textId="77777777" w:rsidR="00D548D4" w:rsidRPr="0002003E" w:rsidRDefault="00D548D4" w:rsidP="00D548D4">
      <w:pPr>
        <w:jc w:val="both"/>
        <w:rPr>
          <w:rFonts w:ascii="Calibri" w:hAnsi="Calibri" w:cs="Calibri"/>
          <w:b/>
        </w:rPr>
      </w:pPr>
    </w:p>
    <w:p w14:paraId="27475A2E" w14:textId="77777777" w:rsidR="00D548D4" w:rsidRPr="0002003E" w:rsidRDefault="00D548D4" w:rsidP="00D548D4">
      <w:pPr>
        <w:jc w:val="both"/>
        <w:rPr>
          <w:rFonts w:ascii="Calibri" w:hAnsi="Calibri" w:cs="Calibri"/>
          <w:b/>
        </w:rPr>
      </w:pPr>
    </w:p>
    <w:p w14:paraId="7EBFC75E" w14:textId="7FC62A92" w:rsidR="00D956E3" w:rsidRPr="0002003E" w:rsidRDefault="00D956E3" w:rsidP="00D548D4">
      <w:pPr>
        <w:rPr>
          <w:b/>
          <w:bCs/>
        </w:rPr>
      </w:pPr>
      <w:r w:rsidRPr="0002003E">
        <w:t>* w przypadku osób prowadzących działalność gospodarczą.</w:t>
      </w:r>
      <w:r w:rsidR="0002003E" w:rsidRPr="0002003E">
        <w:t xml:space="preserve"> </w:t>
      </w:r>
      <w:r w:rsidRPr="0002003E">
        <w:rPr>
          <w:b/>
          <w:bCs/>
        </w:rPr>
        <w:t>W przypadku osób nieprowadzących działalności gospodarczej należy podać wyłącznie cenę brutto.</w:t>
      </w:r>
    </w:p>
    <w:p w14:paraId="30496306" w14:textId="07AF3D48" w:rsidR="00734E88" w:rsidRPr="0002003E" w:rsidRDefault="00734E88" w:rsidP="00261C08"/>
    <w:sectPr w:rsidR="00734E88" w:rsidRPr="0002003E" w:rsidSect="009848DA">
      <w:headerReference w:type="default" r:id="rId7"/>
      <w:pgSz w:w="11906" w:h="16838"/>
      <w:pgMar w:top="2410" w:right="1133" w:bottom="1135" w:left="1418" w:header="426" w:footer="5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4A158" w14:textId="77777777" w:rsidR="005B112B" w:rsidRPr="0077251A" w:rsidRDefault="005B112B">
      <w:pPr>
        <w:spacing w:after="0" w:line="240" w:lineRule="auto"/>
      </w:pPr>
      <w:r w:rsidRPr="0077251A">
        <w:separator/>
      </w:r>
    </w:p>
  </w:endnote>
  <w:endnote w:type="continuationSeparator" w:id="0">
    <w:p w14:paraId="67C1E525" w14:textId="77777777" w:rsidR="005B112B" w:rsidRPr="0077251A" w:rsidRDefault="005B112B">
      <w:pPr>
        <w:spacing w:after="0" w:line="240" w:lineRule="auto"/>
      </w:pPr>
      <w:r w:rsidRPr="007725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ABF56" w14:textId="77777777" w:rsidR="005B112B" w:rsidRPr="0077251A" w:rsidRDefault="005B112B">
      <w:pPr>
        <w:spacing w:after="0" w:line="240" w:lineRule="auto"/>
      </w:pPr>
      <w:r w:rsidRPr="0077251A">
        <w:separator/>
      </w:r>
    </w:p>
  </w:footnote>
  <w:footnote w:type="continuationSeparator" w:id="0">
    <w:p w14:paraId="7D556EE4" w14:textId="77777777" w:rsidR="005B112B" w:rsidRPr="0077251A" w:rsidRDefault="005B112B">
      <w:pPr>
        <w:spacing w:after="0" w:line="240" w:lineRule="auto"/>
      </w:pPr>
      <w:r w:rsidRPr="007725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65F7B" w14:textId="77777777" w:rsidR="009848DA" w:rsidRPr="0077251A" w:rsidRDefault="00213D67" w:rsidP="009A4164">
    <w:pPr>
      <w:pStyle w:val="Nagwek"/>
      <w:tabs>
        <w:tab w:val="clear" w:pos="4536"/>
        <w:tab w:val="clear" w:pos="9072"/>
        <w:tab w:val="left" w:pos="6550"/>
      </w:tabs>
    </w:pPr>
    <w:r w:rsidRPr="00213D67">
      <w:rPr>
        <w:rFonts w:ascii="Calibri" w:eastAsia="Times New Roman" w:hAnsi="Calibri" w:cs="Times New Roman"/>
        <w:noProof/>
        <w:color w:val="000000"/>
        <w:sz w:val="24"/>
        <w:szCs w:val="24"/>
        <w:lang w:eastAsia="zh-CN"/>
      </w:rPr>
      <w:drawing>
        <wp:anchor distT="0" distB="0" distL="114300" distR="114300" simplePos="0" relativeHeight="251660288" behindDoc="1" locked="0" layoutInCell="1" allowOverlap="1" wp14:anchorId="7A652C74" wp14:editId="565B3BA4">
          <wp:simplePos x="0" y="0"/>
          <wp:positionH relativeFrom="column">
            <wp:posOffset>-367030</wp:posOffset>
          </wp:positionH>
          <wp:positionV relativeFrom="paragraph">
            <wp:posOffset>234315</wp:posOffset>
          </wp:positionV>
          <wp:extent cx="2780030" cy="497840"/>
          <wp:effectExtent l="0" t="0" r="1270" b="0"/>
          <wp:wrapTight wrapText="bothSides">
            <wp:wrapPolygon edited="0">
              <wp:start x="0" y="0"/>
              <wp:lineTo x="0" y="20663"/>
              <wp:lineTo x="21462" y="20663"/>
              <wp:lineTo x="21462" y="0"/>
              <wp:lineTo x="0" y="0"/>
            </wp:wrapPolygon>
          </wp:wrapTight>
          <wp:docPr id="14278584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4164" w:rsidRPr="0077251A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AFFCE" wp14:editId="6308C4F8">
              <wp:simplePos x="0" y="0"/>
              <wp:positionH relativeFrom="column">
                <wp:posOffset>4097020</wp:posOffset>
              </wp:positionH>
              <wp:positionV relativeFrom="paragraph">
                <wp:posOffset>-73660</wp:posOffset>
              </wp:positionV>
              <wp:extent cx="2298700" cy="952500"/>
              <wp:effectExtent l="0" t="0" r="0" b="0"/>
              <wp:wrapNone/>
              <wp:docPr id="289272076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952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EC4117" w14:textId="77777777" w:rsidR="009848DA" w:rsidRPr="0077251A" w:rsidRDefault="009A4164" w:rsidP="002D0EAA">
                          <w:pPr>
                            <w:pStyle w:val="Nagwek1"/>
                            <w:numPr>
                              <w:ilvl w:val="0"/>
                              <w:numId w:val="0"/>
                            </w:numPr>
                            <w:ind w:left="432" w:hanging="432"/>
                          </w:pPr>
                          <w:r w:rsidRPr="0077251A"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4D4EA0FC" wp14:editId="48870207">
                                <wp:extent cx="2058670" cy="526415"/>
                                <wp:effectExtent l="0" t="0" r="0" b="6985"/>
                                <wp:docPr id="7514394" name="Obraz 785173797" descr="Logo Ministerstwo Sprawiedliwości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0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49465829" name="Obraz 785173797" descr="Logo Ministerstwo Sprawiedliwości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0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262" b="1548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58670" cy="526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26FAFFC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22.6pt;margin-top:-5.8pt;width:181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" filled="f" stroked="f" strokeweight=".5pt">
              <v:textbox>
                <w:txbxContent>
                  <w:p w14:paraId="3EEC4117" w14:textId="77777777" w:rsidR="009848DA" w:rsidRPr="0077251A" w:rsidRDefault="009A4164" w:rsidP="002D0EAA">
                    <w:pPr>
                      <w:pStyle w:val="Nagwek1"/>
                      <w:numPr>
                        <w:ilvl w:val="0"/>
                        <w:numId w:val="0"/>
                      </w:numPr>
                      <w:ind w:left="432" w:hanging="432"/>
                    </w:pPr>
                    <w:r w:rsidRPr="0077251A"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4D4EA0FC" wp14:editId="48870207">
                          <wp:extent cx="2058670" cy="526415"/>
                          <wp:effectExtent l="0" t="0" r="0" b="6985"/>
                          <wp:docPr id="7514394" name="Obraz 785173797" descr="Logo Ministerstwo Sprawiedliwości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49465829" name="Obraz 785173797" descr="Logo Ministerstwo Sprawiedliwości">
                                    <a:extLst>
                                      <a:ext uri="{C183D7F6-B498-43B3-948B-1728B52AA6E4}">
                                        <adec:decorative xmlns:adec="http://schemas.microsoft.com/office/drawing/2017/decorative" val="0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262" b="1548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58670" cy="526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F2E3C"/>
    <w:multiLevelType w:val="hybridMultilevel"/>
    <w:tmpl w:val="352E6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6698C"/>
    <w:multiLevelType w:val="multilevel"/>
    <w:tmpl w:val="8696930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gwek2"/>
      <w:suff w:val="space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CF71EDC"/>
    <w:multiLevelType w:val="hybridMultilevel"/>
    <w:tmpl w:val="10E23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8364E"/>
    <w:multiLevelType w:val="hybridMultilevel"/>
    <w:tmpl w:val="10E23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554473">
    <w:abstractNumId w:val="1"/>
  </w:num>
  <w:num w:numId="2" w16cid:durableId="1668440157">
    <w:abstractNumId w:val="0"/>
  </w:num>
  <w:num w:numId="3" w16cid:durableId="293100850">
    <w:abstractNumId w:val="2"/>
  </w:num>
  <w:num w:numId="4" w16cid:durableId="3997937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D4"/>
    <w:rsid w:val="0002003E"/>
    <w:rsid w:val="00044B0A"/>
    <w:rsid w:val="000B3D39"/>
    <w:rsid w:val="000C1E2B"/>
    <w:rsid w:val="000D57A8"/>
    <w:rsid w:val="000F4368"/>
    <w:rsid w:val="00157460"/>
    <w:rsid w:val="001A1A64"/>
    <w:rsid w:val="001C7D42"/>
    <w:rsid w:val="001E45B0"/>
    <w:rsid w:val="00211655"/>
    <w:rsid w:val="00213D67"/>
    <w:rsid w:val="00261C08"/>
    <w:rsid w:val="0026455C"/>
    <w:rsid w:val="00287CF1"/>
    <w:rsid w:val="002B7892"/>
    <w:rsid w:val="002C74EB"/>
    <w:rsid w:val="002D0EAA"/>
    <w:rsid w:val="002D166C"/>
    <w:rsid w:val="002D1ECF"/>
    <w:rsid w:val="00305017"/>
    <w:rsid w:val="003066A6"/>
    <w:rsid w:val="003331DC"/>
    <w:rsid w:val="0035169C"/>
    <w:rsid w:val="003C25A2"/>
    <w:rsid w:val="003C373D"/>
    <w:rsid w:val="003D6EBE"/>
    <w:rsid w:val="0045173D"/>
    <w:rsid w:val="0045797F"/>
    <w:rsid w:val="004E21B7"/>
    <w:rsid w:val="004F7E33"/>
    <w:rsid w:val="00507633"/>
    <w:rsid w:val="00511551"/>
    <w:rsid w:val="00514562"/>
    <w:rsid w:val="00517CE9"/>
    <w:rsid w:val="0052334D"/>
    <w:rsid w:val="00577DE1"/>
    <w:rsid w:val="0058062E"/>
    <w:rsid w:val="005A13EA"/>
    <w:rsid w:val="005B112B"/>
    <w:rsid w:val="005D1D5B"/>
    <w:rsid w:val="006030A8"/>
    <w:rsid w:val="00646328"/>
    <w:rsid w:val="0066620E"/>
    <w:rsid w:val="00734E88"/>
    <w:rsid w:val="00736032"/>
    <w:rsid w:val="00736AE3"/>
    <w:rsid w:val="00756C71"/>
    <w:rsid w:val="0077251A"/>
    <w:rsid w:val="00785FEE"/>
    <w:rsid w:val="007C4CA5"/>
    <w:rsid w:val="007D1974"/>
    <w:rsid w:val="007F0093"/>
    <w:rsid w:val="008A67B1"/>
    <w:rsid w:val="008F5996"/>
    <w:rsid w:val="00910006"/>
    <w:rsid w:val="00917188"/>
    <w:rsid w:val="00927FB5"/>
    <w:rsid w:val="00930536"/>
    <w:rsid w:val="009313EF"/>
    <w:rsid w:val="009848DA"/>
    <w:rsid w:val="009A4164"/>
    <w:rsid w:val="009D016E"/>
    <w:rsid w:val="009F1E98"/>
    <w:rsid w:val="00A2184F"/>
    <w:rsid w:val="00A72AA3"/>
    <w:rsid w:val="00A74CFC"/>
    <w:rsid w:val="00AA70C3"/>
    <w:rsid w:val="00AB2A9E"/>
    <w:rsid w:val="00AF6A2B"/>
    <w:rsid w:val="00BB5044"/>
    <w:rsid w:val="00BC1B37"/>
    <w:rsid w:val="00BD4F01"/>
    <w:rsid w:val="00C6592C"/>
    <w:rsid w:val="00CA0BD4"/>
    <w:rsid w:val="00CD131A"/>
    <w:rsid w:val="00CE4815"/>
    <w:rsid w:val="00D32A68"/>
    <w:rsid w:val="00D518EB"/>
    <w:rsid w:val="00D548D4"/>
    <w:rsid w:val="00D65123"/>
    <w:rsid w:val="00D956E3"/>
    <w:rsid w:val="00DD193B"/>
    <w:rsid w:val="00E008A0"/>
    <w:rsid w:val="00E21A02"/>
    <w:rsid w:val="00E33368"/>
    <w:rsid w:val="00EA2D0B"/>
    <w:rsid w:val="00F1521D"/>
    <w:rsid w:val="00F245DB"/>
    <w:rsid w:val="00FC561C"/>
    <w:rsid w:val="00FE0E7C"/>
    <w:rsid w:val="00FE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09120"/>
  <w15:chartTrackingRefBased/>
  <w15:docId w15:val="{AF2B645C-5479-4D62-8BBF-BBC9BAA2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8D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48DA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48DA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848DA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48DA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8DA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48DA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48DA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48DA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48DA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8D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848D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9848D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48DA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8DA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48DA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48DA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48DA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48DA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848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4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48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48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48D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48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48D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48D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8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48DA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84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48DA"/>
    <w:rPr>
      <w:kern w:val="0"/>
      <w:sz w:val="22"/>
      <w:szCs w:val="22"/>
      <w14:ligatures w14:val="none"/>
    </w:rPr>
  </w:style>
  <w:style w:type="table" w:customStyle="1" w:styleId="Tabela-Siatka2">
    <w:name w:val="Tabela - Siatka2"/>
    <w:basedOn w:val="Standardowy"/>
    <w:next w:val="Tabela-Siatka"/>
    <w:uiPriority w:val="59"/>
    <w:rsid w:val="009848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8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848DA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48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48D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8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8DA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9848D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48D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48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48DA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48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WMPC%20V\PLENTIFUL%20-%20repozytorium%20projektu\PLENTIFUL%20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PLENTIFUL papier firmowy.dotx</Template>
  <TotalTime>0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</dc:title>
  <dc:subject/>
  <dc:creator>Ropiak Marcin  (DWMPC)</dc:creator>
  <cp:keywords/>
  <dc:description/>
  <cp:lastModifiedBy>Tokarska Joanna  (DWMPC)</cp:lastModifiedBy>
  <cp:revision>2</cp:revision>
  <cp:lastPrinted>2026-03-23T06:15:00Z</cp:lastPrinted>
  <dcterms:created xsi:type="dcterms:W3CDTF">2026-05-04T09:54:00Z</dcterms:created>
  <dcterms:modified xsi:type="dcterms:W3CDTF">2026-05-04T09:54:00Z</dcterms:modified>
</cp:coreProperties>
</file>