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A6371A" w14:textId="6B831C95" w:rsidR="00D60DEA" w:rsidRPr="00305C51" w:rsidRDefault="00305C51" w:rsidP="007051F8">
      <w:pPr>
        <w:spacing w:line="276" w:lineRule="auto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                                          </w:t>
      </w:r>
      <w:r w:rsidRPr="00305C51">
        <w:rPr>
          <w:rFonts w:ascii="Calibri" w:hAnsi="Calibri" w:cs="Calibri"/>
        </w:rPr>
        <w:t>Załącznik nr 8 do Umowy DWMPC-VI.360.3.2026</w:t>
      </w:r>
    </w:p>
    <w:p w14:paraId="559CDF39" w14:textId="77777777" w:rsidR="005721D2" w:rsidRPr="00305C51" w:rsidRDefault="005721D2" w:rsidP="007051F8">
      <w:pPr>
        <w:spacing w:line="276" w:lineRule="auto"/>
        <w:rPr>
          <w:rFonts w:ascii="Calibri" w:hAnsi="Calibri" w:cs="Calibri"/>
        </w:rPr>
      </w:pPr>
    </w:p>
    <w:p w14:paraId="65B4EA8E" w14:textId="526F29AF" w:rsidR="00E844CC" w:rsidRPr="00305C51" w:rsidRDefault="00E844CC" w:rsidP="00E844CC">
      <w:pPr>
        <w:spacing w:line="276" w:lineRule="auto"/>
        <w:ind w:firstLine="708"/>
        <w:rPr>
          <w:rFonts w:ascii="Calibri" w:hAnsi="Calibri" w:cs="Calibri"/>
          <w:b/>
        </w:rPr>
      </w:pPr>
      <w:r w:rsidRPr="00305C51">
        <w:rPr>
          <w:rFonts w:ascii="Calibri" w:hAnsi="Calibri" w:cs="Calibri"/>
          <w:b/>
        </w:rPr>
        <w:t xml:space="preserve"> WYKONAWCA</w:t>
      </w:r>
      <w:r w:rsidRPr="00305C51">
        <w:rPr>
          <w:rFonts w:ascii="Calibri" w:hAnsi="Calibri" w:cs="Calibri"/>
        </w:rPr>
        <w:t xml:space="preserve"> </w:t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  <w:t xml:space="preserve">     </w:t>
      </w:r>
      <w:r w:rsidRPr="00305C51">
        <w:rPr>
          <w:rFonts w:ascii="Calibri" w:hAnsi="Calibri" w:cs="Calibri"/>
          <w:b/>
        </w:rPr>
        <w:t>ODBIORCA</w:t>
      </w:r>
    </w:p>
    <w:p w14:paraId="68973901" w14:textId="0A040AED" w:rsidR="00E844CC" w:rsidRPr="00305C51" w:rsidRDefault="00E844CC" w:rsidP="00E844CC">
      <w:pPr>
        <w:spacing w:line="276" w:lineRule="auto"/>
        <w:rPr>
          <w:rFonts w:ascii="Calibri" w:hAnsi="Calibri" w:cs="Calibri"/>
          <w:b/>
        </w:rPr>
      </w:pPr>
      <w:r w:rsidRPr="00305C51">
        <w:rPr>
          <w:rFonts w:ascii="Calibri" w:hAnsi="Calibri" w:cs="Calibri"/>
        </w:rPr>
        <w:t>…………………………………………….</w:t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  <w:t xml:space="preserve">    </w:t>
      </w:r>
      <w:r w:rsidR="00414867">
        <w:rPr>
          <w:rFonts w:ascii="Calibri" w:hAnsi="Calibri" w:cs="Calibri"/>
        </w:rPr>
        <w:tab/>
      </w:r>
      <w:r w:rsidRPr="00305C51">
        <w:rPr>
          <w:rFonts w:ascii="Calibri" w:hAnsi="Calibri" w:cs="Calibri"/>
          <w:b/>
        </w:rPr>
        <w:t>Ministerstwo Sprawiedliwości</w:t>
      </w:r>
    </w:p>
    <w:p w14:paraId="0C72B907" w14:textId="74C012A7" w:rsidR="00E844CC" w:rsidRPr="00305C51" w:rsidRDefault="00E844CC" w:rsidP="00E844CC">
      <w:pPr>
        <w:tabs>
          <w:tab w:val="left" w:pos="2410"/>
        </w:tabs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  <w:sz w:val="20"/>
          <w:szCs w:val="20"/>
        </w:rPr>
        <w:t xml:space="preserve">         </w:t>
      </w:r>
      <w:r w:rsidR="00305C51">
        <w:rPr>
          <w:rFonts w:ascii="Calibri" w:hAnsi="Calibri" w:cs="Calibri"/>
          <w:sz w:val="20"/>
          <w:szCs w:val="20"/>
        </w:rPr>
        <w:t xml:space="preserve">    </w:t>
      </w:r>
      <w:r w:rsidRPr="00305C51">
        <w:rPr>
          <w:rFonts w:ascii="Calibri" w:hAnsi="Calibri" w:cs="Calibri"/>
          <w:sz w:val="20"/>
          <w:szCs w:val="20"/>
        </w:rPr>
        <w:t xml:space="preserve">  (Nazwisko i imię)</w:t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="00414867">
        <w:rPr>
          <w:rFonts w:ascii="Calibri" w:hAnsi="Calibri" w:cs="Calibri"/>
        </w:rPr>
        <w:tab/>
      </w:r>
      <w:r w:rsidRPr="00305C51">
        <w:rPr>
          <w:rFonts w:ascii="Calibri" w:hAnsi="Calibri" w:cs="Calibri"/>
          <w:b/>
        </w:rPr>
        <w:t>Al. Ujazdowskie 11</w:t>
      </w:r>
    </w:p>
    <w:p w14:paraId="2830F6F8" w14:textId="0436BE89" w:rsidR="00E844CC" w:rsidRPr="00305C51" w:rsidRDefault="00E844CC" w:rsidP="00E844CC">
      <w:pPr>
        <w:tabs>
          <w:tab w:val="left" w:pos="2410"/>
        </w:tabs>
        <w:spacing w:line="276" w:lineRule="auto"/>
        <w:rPr>
          <w:rFonts w:ascii="Calibri" w:hAnsi="Calibri" w:cs="Calibri"/>
          <w:b/>
        </w:rPr>
      </w:pPr>
      <w:r w:rsidRPr="00305C51">
        <w:rPr>
          <w:rFonts w:ascii="Calibri" w:hAnsi="Calibri" w:cs="Calibri"/>
        </w:rPr>
        <w:t>…………………………………………….</w:t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  <w:b/>
        </w:rPr>
        <w:t>00-567  Warszawa</w:t>
      </w:r>
    </w:p>
    <w:p w14:paraId="797F4F1F" w14:textId="62342826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…………………………………………….</w:t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</w:rPr>
        <w:tab/>
      </w:r>
      <w:r w:rsidRPr="00305C51">
        <w:rPr>
          <w:rFonts w:ascii="Calibri" w:hAnsi="Calibri" w:cs="Calibri"/>
          <w:b/>
        </w:rPr>
        <w:t>NIP: 526-16-73-166</w:t>
      </w:r>
    </w:p>
    <w:p w14:paraId="240B5FF5" w14:textId="17B96644" w:rsidR="00E844CC" w:rsidRPr="00305C51" w:rsidRDefault="00E844CC" w:rsidP="00E844CC">
      <w:pPr>
        <w:spacing w:line="276" w:lineRule="auto"/>
        <w:rPr>
          <w:rFonts w:ascii="Calibri" w:hAnsi="Calibri" w:cs="Calibri"/>
          <w:bCs/>
          <w:sz w:val="20"/>
          <w:szCs w:val="20"/>
        </w:rPr>
      </w:pPr>
      <w:r w:rsidRPr="00305C51">
        <w:rPr>
          <w:rFonts w:ascii="Calibri" w:hAnsi="Calibri" w:cs="Calibri"/>
          <w:b/>
          <w:bCs/>
          <w:sz w:val="20"/>
          <w:szCs w:val="20"/>
        </w:rPr>
        <w:t xml:space="preserve">             </w:t>
      </w:r>
      <w:r w:rsidR="00305C51">
        <w:rPr>
          <w:rFonts w:ascii="Calibri" w:hAnsi="Calibri" w:cs="Calibri"/>
          <w:b/>
          <w:bCs/>
          <w:sz w:val="20"/>
          <w:szCs w:val="20"/>
        </w:rPr>
        <w:t xml:space="preserve">   </w:t>
      </w:r>
      <w:r w:rsidRPr="00305C51">
        <w:rPr>
          <w:rFonts w:ascii="Calibri" w:hAnsi="Calibri" w:cs="Calibri"/>
          <w:b/>
          <w:bCs/>
          <w:sz w:val="20"/>
          <w:szCs w:val="20"/>
        </w:rPr>
        <w:t xml:space="preserve">    </w:t>
      </w:r>
      <w:r w:rsidRPr="00305C51">
        <w:rPr>
          <w:rFonts w:ascii="Calibri" w:hAnsi="Calibri" w:cs="Calibri"/>
          <w:bCs/>
          <w:sz w:val="20"/>
          <w:szCs w:val="20"/>
        </w:rPr>
        <w:t>(adres)</w:t>
      </w:r>
    </w:p>
    <w:p w14:paraId="636D120B" w14:textId="77777777" w:rsidR="00E844CC" w:rsidRPr="00305C51" w:rsidRDefault="00E844CC" w:rsidP="00E844CC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6A5A1A3E" w14:textId="77777777" w:rsidR="00E844CC" w:rsidRPr="00305C51" w:rsidRDefault="00E844CC" w:rsidP="00E844CC">
      <w:pPr>
        <w:spacing w:line="276" w:lineRule="auto"/>
        <w:ind w:left="567"/>
        <w:jc w:val="center"/>
        <w:rPr>
          <w:rFonts w:ascii="Calibri" w:hAnsi="Calibri" w:cs="Calibri"/>
          <w:b/>
          <w:bCs/>
          <w:i/>
        </w:rPr>
      </w:pPr>
      <w:r w:rsidRPr="00305C51">
        <w:rPr>
          <w:rFonts w:ascii="Calibri" w:hAnsi="Calibri" w:cs="Calibri"/>
          <w:b/>
          <w:bCs/>
          <w:i/>
        </w:rPr>
        <w:t>RACHUNEK nr……………..</w:t>
      </w:r>
    </w:p>
    <w:p w14:paraId="1DADAC18" w14:textId="77777777" w:rsidR="00E844CC" w:rsidRPr="00305C51" w:rsidRDefault="00E844CC" w:rsidP="00E844CC">
      <w:pPr>
        <w:spacing w:line="276" w:lineRule="auto"/>
        <w:ind w:left="567"/>
        <w:jc w:val="center"/>
        <w:rPr>
          <w:rFonts w:ascii="Calibri" w:hAnsi="Calibri" w:cs="Calibri"/>
          <w:bCs/>
          <w:i/>
        </w:rPr>
      </w:pPr>
      <w:r w:rsidRPr="00305C51">
        <w:rPr>
          <w:rFonts w:ascii="Calibri" w:hAnsi="Calibri" w:cs="Calibri"/>
          <w:b/>
          <w:bCs/>
          <w:i/>
        </w:rPr>
        <w:t>data wystawienia</w:t>
      </w:r>
      <w:r w:rsidRPr="00305C51">
        <w:rPr>
          <w:rFonts w:ascii="Calibri" w:hAnsi="Calibri" w:cs="Calibri"/>
          <w:bCs/>
          <w:i/>
        </w:rPr>
        <w:t>……..…….………….</w:t>
      </w:r>
    </w:p>
    <w:p w14:paraId="2AAFD9F4" w14:textId="77777777" w:rsidR="00E844CC" w:rsidRPr="00305C51" w:rsidRDefault="00E844CC" w:rsidP="00E844CC">
      <w:pPr>
        <w:spacing w:line="276" w:lineRule="auto"/>
        <w:jc w:val="center"/>
        <w:rPr>
          <w:rFonts w:ascii="Calibri" w:hAnsi="Calibri" w:cs="Calibri"/>
          <w:b/>
          <w:bCs/>
        </w:rPr>
      </w:pPr>
    </w:p>
    <w:p w14:paraId="37493930" w14:textId="77777777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Nazwisko.......................................................... Imiona................................................................</w:t>
      </w:r>
    </w:p>
    <w:p w14:paraId="0F23AE39" w14:textId="77777777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Imiona rodziców...........................................................................................................................</w:t>
      </w:r>
    </w:p>
    <w:p w14:paraId="66DF74A1" w14:textId="77777777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Data i miejsce urodzenia........................................................... PESEL.......................................</w:t>
      </w:r>
    </w:p>
    <w:p w14:paraId="258A3FF9" w14:textId="77777777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Miejsce zamieszkania:..................................................................................................................</w:t>
      </w:r>
    </w:p>
    <w:p w14:paraId="43C4F41F" w14:textId="77777777" w:rsidR="00E844CC" w:rsidRPr="00305C51" w:rsidRDefault="00E844CC" w:rsidP="00E844CC">
      <w:pPr>
        <w:spacing w:line="276" w:lineRule="auto"/>
        <w:rPr>
          <w:rFonts w:ascii="Calibri" w:hAnsi="Calibri" w:cs="Calibri"/>
          <w:sz w:val="16"/>
          <w:szCs w:val="16"/>
        </w:rPr>
      </w:pPr>
      <w:r w:rsidRPr="00305C51">
        <w:rPr>
          <w:rFonts w:ascii="Calibri" w:hAnsi="Calibri" w:cs="Calibri"/>
        </w:rPr>
        <w:t xml:space="preserve">                                                                 </w:t>
      </w:r>
      <w:r w:rsidRPr="00305C51">
        <w:rPr>
          <w:rFonts w:ascii="Calibri" w:hAnsi="Calibri" w:cs="Calibri"/>
          <w:sz w:val="16"/>
          <w:szCs w:val="16"/>
        </w:rPr>
        <w:t xml:space="preserve">(miejscowość, kod pocztowy, ulica, nr domu)                                                   </w:t>
      </w:r>
    </w:p>
    <w:p w14:paraId="75D619BB" w14:textId="77777777" w:rsidR="00E844CC" w:rsidRPr="00305C51" w:rsidRDefault="00E844CC" w:rsidP="00E844CC">
      <w:pPr>
        <w:spacing w:line="276" w:lineRule="auto"/>
        <w:rPr>
          <w:rFonts w:ascii="Calibri" w:hAnsi="Calibri" w:cs="Calibri"/>
        </w:rPr>
      </w:pPr>
    </w:p>
    <w:p w14:paraId="31A61E49" w14:textId="77777777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Urząd Skarbowy .........................................................................................................................</w:t>
      </w:r>
    </w:p>
    <w:p w14:paraId="4CE49A08" w14:textId="77777777" w:rsidR="00E844CC" w:rsidRPr="00305C51" w:rsidRDefault="00E844CC" w:rsidP="00E844CC">
      <w:pPr>
        <w:spacing w:line="276" w:lineRule="auto"/>
        <w:jc w:val="both"/>
        <w:rPr>
          <w:rFonts w:ascii="Calibri" w:hAnsi="Calibri" w:cs="Calibri"/>
        </w:rPr>
      </w:pPr>
      <w:r w:rsidRPr="00305C51">
        <w:rPr>
          <w:rFonts w:ascii="Calibri" w:hAnsi="Calibri" w:cs="Calibri"/>
        </w:rPr>
        <w:t>Nie pracuję/ posiadam umowę o pracę/ umowę cywilnoprawną/ jestem emerytem/rencistą/ studentem*</w:t>
      </w:r>
    </w:p>
    <w:p w14:paraId="78F5F1A1" w14:textId="77777777" w:rsidR="00E844CC" w:rsidRPr="00305C51" w:rsidRDefault="00E844CC" w:rsidP="00E844CC">
      <w:pPr>
        <w:spacing w:line="276" w:lineRule="auto"/>
        <w:ind w:firstLine="5670"/>
        <w:rPr>
          <w:rFonts w:ascii="Calibri" w:hAnsi="Calibri" w:cs="Calibri"/>
        </w:rPr>
      </w:pPr>
    </w:p>
    <w:p w14:paraId="0E43ADB2" w14:textId="67A02E83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Nazwa usługi: Wykonanie przedmiotu umowy nr .…………………….. z dnia........................</w:t>
      </w:r>
      <w:r w:rsidR="00305C51">
        <w:rPr>
          <w:rFonts w:ascii="Calibri" w:hAnsi="Calibri" w:cs="Calibri"/>
        </w:rPr>
        <w:t>..........</w:t>
      </w:r>
    </w:p>
    <w:p w14:paraId="556B310C" w14:textId="072532DB" w:rsidR="00E844CC" w:rsidRPr="00305C51" w:rsidRDefault="00E844CC" w:rsidP="00E844CC">
      <w:pPr>
        <w:spacing w:line="276" w:lineRule="auto"/>
        <w:jc w:val="both"/>
        <w:rPr>
          <w:rFonts w:ascii="Calibri" w:hAnsi="Calibri" w:cs="Calibri"/>
        </w:rPr>
      </w:pPr>
      <w:r w:rsidRPr="00305C51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0C4579B8" w14:textId="391CB82D" w:rsidR="00E844CC" w:rsidRPr="00305C51" w:rsidRDefault="00E844CC" w:rsidP="00E844CC">
      <w:pPr>
        <w:spacing w:line="276" w:lineRule="auto"/>
        <w:jc w:val="both"/>
        <w:rPr>
          <w:rFonts w:ascii="Calibri" w:hAnsi="Calibri" w:cs="Calibri"/>
        </w:rPr>
      </w:pPr>
      <w:r w:rsidRPr="00305C51">
        <w:rPr>
          <w:rFonts w:ascii="Calibri" w:hAnsi="Calibri" w:cs="Calibri"/>
        </w:rPr>
        <w:t>.....................................................................................................................................................</w:t>
      </w:r>
    </w:p>
    <w:p w14:paraId="605B51F2" w14:textId="77777777" w:rsidR="00E844CC" w:rsidRPr="00305C51" w:rsidRDefault="00E844CC" w:rsidP="00E844CC">
      <w:pPr>
        <w:spacing w:line="276" w:lineRule="auto"/>
        <w:jc w:val="center"/>
        <w:rPr>
          <w:rFonts w:ascii="Calibri" w:hAnsi="Calibri" w:cs="Calibri"/>
          <w:sz w:val="16"/>
          <w:szCs w:val="16"/>
        </w:rPr>
      </w:pPr>
      <w:r w:rsidRPr="00305C51">
        <w:rPr>
          <w:rFonts w:ascii="Calibri" w:hAnsi="Calibri" w:cs="Calibri"/>
          <w:sz w:val="16"/>
          <w:szCs w:val="16"/>
        </w:rPr>
        <w:t>(podać rodzaj wykonywanych usług)</w:t>
      </w:r>
    </w:p>
    <w:p w14:paraId="2A63A368" w14:textId="0CF991AB" w:rsidR="00E844CC" w:rsidRPr="00305C51" w:rsidRDefault="00E844CC" w:rsidP="00E844CC">
      <w:pPr>
        <w:spacing w:line="276" w:lineRule="auto"/>
        <w:jc w:val="both"/>
        <w:rPr>
          <w:rFonts w:ascii="Calibri" w:hAnsi="Calibri" w:cs="Calibri"/>
        </w:rPr>
      </w:pPr>
      <w:r w:rsidRPr="00305C51">
        <w:rPr>
          <w:rFonts w:ascii="Calibri" w:hAnsi="Calibri" w:cs="Calibri"/>
        </w:rPr>
        <w:t>...................................................... słownie:………………………….…………………………</w:t>
      </w:r>
      <w:r w:rsidR="00305C51">
        <w:rPr>
          <w:rFonts w:ascii="Calibri" w:hAnsi="Calibri" w:cs="Calibri"/>
        </w:rPr>
        <w:t>…………………….</w:t>
      </w:r>
    </w:p>
    <w:p w14:paraId="4B80953D" w14:textId="77777777" w:rsidR="00E844CC" w:rsidRPr="00305C51" w:rsidRDefault="00E844CC" w:rsidP="00E844CC">
      <w:pPr>
        <w:spacing w:line="276" w:lineRule="auto"/>
        <w:jc w:val="both"/>
        <w:rPr>
          <w:rFonts w:ascii="Calibri" w:hAnsi="Calibri" w:cs="Calibri"/>
          <w:sz w:val="16"/>
          <w:szCs w:val="16"/>
        </w:rPr>
      </w:pPr>
      <w:r w:rsidRPr="00305C51">
        <w:rPr>
          <w:rFonts w:ascii="Calibri" w:hAnsi="Calibri" w:cs="Calibri"/>
          <w:sz w:val="16"/>
          <w:szCs w:val="16"/>
        </w:rPr>
        <w:t xml:space="preserve">              (wartość brutto)</w:t>
      </w:r>
    </w:p>
    <w:p w14:paraId="1EEA1171" w14:textId="77777777" w:rsidR="00E844CC" w:rsidRPr="00305C51" w:rsidRDefault="00E844CC" w:rsidP="00E844CC">
      <w:pPr>
        <w:spacing w:line="276" w:lineRule="auto"/>
        <w:jc w:val="both"/>
        <w:rPr>
          <w:rFonts w:ascii="Calibri" w:hAnsi="Calibri" w:cs="Calibri"/>
        </w:rPr>
      </w:pPr>
    </w:p>
    <w:p w14:paraId="14ABCC15" w14:textId="762FFE85" w:rsidR="00E844CC" w:rsidRPr="00305C51" w:rsidRDefault="00E844CC" w:rsidP="00E844CC">
      <w:pPr>
        <w:spacing w:line="276" w:lineRule="auto"/>
        <w:rPr>
          <w:rFonts w:ascii="Calibri" w:hAnsi="Calibri" w:cs="Calibri"/>
        </w:rPr>
      </w:pPr>
      <w:r w:rsidRPr="00305C51">
        <w:rPr>
          <w:rFonts w:ascii="Calibri" w:hAnsi="Calibri" w:cs="Calibri"/>
        </w:rPr>
        <w:t>Sposób odebrania wynagrodzenia......................................................................................</w:t>
      </w:r>
    </w:p>
    <w:p w14:paraId="76C1CA17" w14:textId="2A442D8D" w:rsidR="00E844CC" w:rsidRPr="00305C51" w:rsidRDefault="00E844CC" w:rsidP="00E844CC">
      <w:pPr>
        <w:spacing w:line="276" w:lineRule="auto"/>
        <w:rPr>
          <w:rFonts w:ascii="Calibri" w:hAnsi="Calibri" w:cs="Calibri"/>
          <w:sz w:val="16"/>
          <w:szCs w:val="16"/>
        </w:rPr>
      </w:pPr>
      <w:r w:rsidRPr="00305C51">
        <w:rPr>
          <w:rFonts w:ascii="Calibri" w:hAnsi="Calibri" w:cs="Calibri"/>
        </w:rPr>
        <w:t xml:space="preserve">                                                                                         </w:t>
      </w:r>
      <w:r w:rsidRPr="00305C51">
        <w:rPr>
          <w:rFonts w:ascii="Calibri" w:hAnsi="Calibri" w:cs="Calibri"/>
          <w:sz w:val="16"/>
          <w:szCs w:val="16"/>
        </w:rPr>
        <w:t>(kasa/ nr konta)*</w:t>
      </w:r>
    </w:p>
    <w:p w14:paraId="0372C580" w14:textId="77777777" w:rsidR="00E844CC" w:rsidRPr="00305C51" w:rsidRDefault="00E844CC" w:rsidP="00E844CC">
      <w:pPr>
        <w:keepNext/>
        <w:spacing w:line="276" w:lineRule="auto"/>
        <w:ind w:left="6804"/>
        <w:outlineLvl w:val="1"/>
        <w:rPr>
          <w:rFonts w:ascii="Calibri" w:hAnsi="Calibri" w:cs="Calibri"/>
          <w:b/>
        </w:rPr>
      </w:pPr>
    </w:p>
    <w:p w14:paraId="650F7DC3" w14:textId="77777777" w:rsidR="00E844CC" w:rsidRPr="00305C51" w:rsidRDefault="00E844CC" w:rsidP="00E844CC">
      <w:pPr>
        <w:keepNext/>
        <w:spacing w:line="276" w:lineRule="auto"/>
        <w:ind w:left="5387"/>
        <w:jc w:val="center"/>
        <w:outlineLvl w:val="1"/>
        <w:rPr>
          <w:rFonts w:ascii="Calibri" w:hAnsi="Calibri" w:cs="Calibri"/>
        </w:rPr>
      </w:pPr>
      <w:r w:rsidRPr="00305C51">
        <w:rPr>
          <w:rFonts w:ascii="Calibri" w:hAnsi="Calibri" w:cs="Calibri"/>
          <w:b/>
        </w:rPr>
        <w:t>Oświadczam, że powyższe dane są zgodne ze stanem faktycznym</w:t>
      </w:r>
    </w:p>
    <w:p w14:paraId="1E589FDF" w14:textId="77777777" w:rsidR="00E844CC" w:rsidRPr="00305C51" w:rsidRDefault="00E844CC" w:rsidP="00E844CC">
      <w:pPr>
        <w:spacing w:line="276" w:lineRule="auto"/>
        <w:ind w:firstLine="5954"/>
        <w:rPr>
          <w:rFonts w:ascii="Calibri" w:hAnsi="Calibri" w:cs="Calibri"/>
        </w:rPr>
      </w:pPr>
    </w:p>
    <w:p w14:paraId="48F9F56B" w14:textId="77777777" w:rsidR="00E844CC" w:rsidRPr="00305C51" w:rsidRDefault="00E844CC" w:rsidP="00E844CC">
      <w:pPr>
        <w:spacing w:line="276" w:lineRule="auto"/>
        <w:ind w:firstLine="5954"/>
        <w:rPr>
          <w:rFonts w:ascii="Calibri" w:hAnsi="Calibri" w:cs="Calibri"/>
        </w:rPr>
      </w:pPr>
    </w:p>
    <w:p w14:paraId="3848E7AF" w14:textId="77777777" w:rsidR="00E844CC" w:rsidRPr="00305C51" w:rsidRDefault="00E844CC" w:rsidP="00E844CC">
      <w:pPr>
        <w:spacing w:line="276" w:lineRule="auto"/>
        <w:jc w:val="right"/>
        <w:rPr>
          <w:rFonts w:ascii="Calibri" w:hAnsi="Calibri" w:cs="Calibri"/>
        </w:rPr>
      </w:pPr>
      <w:r w:rsidRPr="00305C51">
        <w:rPr>
          <w:rFonts w:ascii="Calibri" w:hAnsi="Calibri" w:cs="Calibri"/>
        </w:rPr>
        <w:t>…..........................................................</w:t>
      </w:r>
    </w:p>
    <w:p w14:paraId="5FECE7EF" w14:textId="77777777" w:rsidR="00E844CC" w:rsidRPr="00305C51" w:rsidRDefault="00E844CC" w:rsidP="00E844CC">
      <w:pPr>
        <w:spacing w:line="276" w:lineRule="auto"/>
        <w:ind w:firstLine="5670"/>
        <w:rPr>
          <w:rFonts w:ascii="Calibri" w:hAnsi="Calibri" w:cs="Calibri"/>
          <w:sz w:val="16"/>
          <w:szCs w:val="16"/>
        </w:rPr>
      </w:pPr>
      <w:r w:rsidRPr="00305C51">
        <w:rPr>
          <w:rFonts w:ascii="Calibri" w:hAnsi="Calibri" w:cs="Calibri"/>
          <w:sz w:val="16"/>
          <w:szCs w:val="16"/>
        </w:rPr>
        <w:t xml:space="preserve">                              (data i podpis)</w:t>
      </w:r>
    </w:p>
    <w:p w14:paraId="1E8AA0FB" w14:textId="77777777" w:rsidR="00E844CC" w:rsidRPr="00305C51" w:rsidRDefault="00E844CC" w:rsidP="00E844CC">
      <w:pPr>
        <w:spacing w:line="276" w:lineRule="auto"/>
        <w:rPr>
          <w:rFonts w:ascii="Calibri" w:hAnsi="Calibri" w:cs="Calibri"/>
          <w:sz w:val="18"/>
          <w:szCs w:val="18"/>
        </w:rPr>
      </w:pPr>
      <w:r w:rsidRPr="00305C51">
        <w:rPr>
          <w:rFonts w:ascii="Calibri" w:hAnsi="Calibri" w:cs="Calibri"/>
          <w:sz w:val="18"/>
          <w:szCs w:val="18"/>
        </w:rPr>
        <w:t>* - niepotrzebne skreślić</w:t>
      </w:r>
    </w:p>
    <w:p w14:paraId="7E2C746E" w14:textId="77777777" w:rsidR="0041001E" w:rsidRDefault="0041001E" w:rsidP="007051F8">
      <w:pPr>
        <w:spacing w:line="276" w:lineRule="auto"/>
      </w:pPr>
    </w:p>
    <w:p w14:paraId="0A7BA14A" w14:textId="77777777" w:rsidR="0041001E" w:rsidRDefault="0041001E" w:rsidP="007051F8">
      <w:pPr>
        <w:spacing w:line="276" w:lineRule="auto"/>
      </w:pPr>
    </w:p>
    <w:p w14:paraId="43E75B24" w14:textId="77777777" w:rsidR="0041001E" w:rsidRDefault="0041001E" w:rsidP="007051F8">
      <w:pPr>
        <w:spacing w:line="276" w:lineRule="auto"/>
      </w:pPr>
    </w:p>
    <w:p w14:paraId="2D1DFCAC" w14:textId="77777777" w:rsidR="00467FD6" w:rsidRPr="00467FD6" w:rsidRDefault="00467FD6" w:rsidP="00467FD6">
      <w:pPr>
        <w:rPr>
          <w:rFonts w:ascii="Calibri" w:hAnsi="Calibri" w:cs="Calibri"/>
        </w:rPr>
      </w:pPr>
      <w:r w:rsidRPr="00467FD6">
        <w:rPr>
          <w:rFonts w:ascii="Calibri" w:hAnsi="Calibri" w:cs="Calibri"/>
        </w:rPr>
        <w:t>Imię i nazwisko……………………                                    PESEL……………………………</w:t>
      </w:r>
    </w:p>
    <w:p w14:paraId="72731F48" w14:textId="77777777" w:rsidR="00467FD6" w:rsidRPr="00467FD6" w:rsidRDefault="00467FD6" w:rsidP="00467FD6">
      <w:pPr>
        <w:rPr>
          <w:rFonts w:ascii="Calibri" w:hAnsi="Calibri" w:cs="Calibri"/>
        </w:rPr>
      </w:pPr>
      <w:r w:rsidRPr="00467FD6">
        <w:rPr>
          <w:rFonts w:ascii="Calibri" w:hAnsi="Calibri" w:cs="Calibri"/>
        </w:rPr>
        <w:t xml:space="preserve">Adres zamieszkania…………………………………………………………………………….                                                                                             </w:t>
      </w:r>
    </w:p>
    <w:p w14:paraId="45841454" w14:textId="77777777" w:rsidR="00467FD6" w:rsidRPr="00467FD6" w:rsidRDefault="00467FD6" w:rsidP="00467FD6">
      <w:pPr>
        <w:rPr>
          <w:rFonts w:ascii="Calibri" w:hAnsi="Calibri" w:cs="Calibri"/>
        </w:rPr>
      </w:pPr>
      <w:r w:rsidRPr="00467FD6">
        <w:rPr>
          <w:rFonts w:ascii="Calibri" w:hAnsi="Calibri" w:cs="Calibri"/>
        </w:rPr>
        <w:t>nr tel. kontaktowego………………</w:t>
      </w:r>
    </w:p>
    <w:p w14:paraId="770CA810" w14:textId="77777777" w:rsidR="00467FD6" w:rsidRPr="00467FD6" w:rsidRDefault="00467FD6" w:rsidP="00467FD6">
      <w:pPr>
        <w:rPr>
          <w:rFonts w:ascii="Calibri" w:hAnsi="Calibri" w:cs="Calibri"/>
        </w:rPr>
      </w:pPr>
    </w:p>
    <w:p w14:paraId="3B986DF1" w14:textId="77777777" w:rsidR="00467FD6" w:rsidRPr="00467FD6" w:rsidRDefault="00467FD6" w:rsidP="00467FD6">
      <w:pPr>
        <w:jc w:val="center"/>
        <w:rPr>
          <w:rFonts w:ascii="Calibri" w:hAnsi="Calibri" w:cs="Calibri"/>
          <w:b/>
        </w:rPr>
      </w:pPr>
      <w:r w:rsidRPr="00467FD6">
        <w:rPr>
          <w:rFonts w:ascii="Calibri" w:hAnsi="Calibri" w:cs="Calibri"/>
          <w:b/>
        </w:rPr>
        <w:t xml:space="preserve">OŚWIADCZENIE </w:t>
      </w:r>
      <w:r w:rsidRPr="00467FD6">
        <w:rPr>
          <w:rFonts w:ascii="Calibri" w:hAnsi="Calibri" w:cs="Calibri"/>
          <w:b/>
        </w:rPr>
        <w:br/>
        <w:t xml:space="preserve"> dla celów ustalenia obowiązku ubezpieczeń społecznych</w:t>
      </w:r>
      <w:r w:rsidRPr="00467FD6">
        <w:rPr>
          <w:rFonts w:ascii="Calibri" w:hAnsi="Calibri" w:cs="Calibri"/>
          <w:b/>
        </w:rPr>
        <w:br/>
        <w:t xml:space="preserve"> i ubezpieczenia zdrowotnego </w:t>
      </w:r>
      <w:r w:rsidRPr="00467FD6">
        <w:rPr>
          <w:rFonts w:ascii="Calibri" w:hAnsi="Calibri" w:cs="Calibri"/>
          <w:b/>
        </w:rPr>
        <w:br/>
        <w:t>z tytułu wykonywania umowy cywilnoprawnej</w:t>
      </w:r>
      <w:r w:rsidRPr="00467FD6">
        <w:rPr>
          <w:rFonts w:ascii="Calibri" w:hAnsi="Calibri" w:cs="Calibri"/>
          <w:b/>
        </w:rPr>
        <w:br/>
        <w:t>numer umowy ….…………… zawartej na okres od …………… do…………………</w:t>
      </w:r>
    </w:p>
    <w:p w14:paraId="61BE8167" w14:textId="77777777" w:rsidR="00467FD6" w:rsidRPr="00467FD6" w:rsidRDefault="00467FD6" w:rsidP="00467FD6">
      <w:pPr>
        <w:jc w:val="center"/>
        <w:rPr>
          <w:rFonts w:ascii="Calibri" w:hAnsi="Calibri" w:cs="Calibr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67FD6" w:rsidRPr="00467FD6" w14:paraId="04A010AB" w14:textId="77777777" w:rsidTr="008E3F9C">
        <w:tc>
          <w:tcPr>
            <w:tcW w:w="9498" w:type="dxa"/>
          </w:tcPr>
          <w:p w14:paraId="647737DD" w14:textId="77777777" w:rsidR="00467FD6" w:rsidRPr="00467FD6" w:rsidRDefault="00467FD6" w:rsidP="00467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 xml:space="preserve">Ja, niżej podpisany(a), </w:t>
            </w:r>
            <w:r w:rsidRPr="00467FD6">
              <w:rPr>
                <w:rFonts w:ascii="Calibri" w:hAnsi="Calibri" w:cs="Calibri"/>
                <w:b/>
              </w:rPr>
              <w:t>oświadczam, że jestem objęty(a) ubezpieczeniem społecznym</w:t>
            </w:r>
            <w:r w:rsidRPr="00467FD6">
              <w:rPr>
                <w:rFonts w:ascii="Calibri" w:hAnsi="Calibri" w:cs="Calibri"/>
              </w:rPr>
              <w:t xml:space="preserve"> z tytułu:</w:t>
            </w:r>
          </w:p>
          <w:p w14:paraId="4CA70542" w14:textId="77777777" w:rsidR="00467FD6" w:rsidRPr="00467FD6" w:rsidRDefault="00467FD6" w:rsidP="00467FD6">
            <w:pPr>
              <w:pStyle w:val="Akapitzlist"/>
              <w:numPr>
                <w:ilvl w:val="0"/>
                <w:numId w:val="4"/>
              </w:numPr>
              <w:spacing w:after="0" w:line="240" w:lineRule="auto"/>
              <w:ind w:left="459" w:firstLine="0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 xml:space="preserve"> zatrudnienia na umowę o pracę TAK/NIE* </w:t>
            </w:r>
          </w:p>
          <w:p w14:paraId="3E818500" w14:textId="77777777" w:rsidR="00467FD6" w:rsidRPr="00467FD6" w:rsidRDefault="00467FD6" w:rsidP="008E3F9C">
            <w:pPr>
              <w:pStyle w:val="Akapitzlist"/>
              <w:ind w:left="709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 xml:space="preserve">……………………………………………………………………………………..…                                   </w:t>
            </w:r>
            <w:r w:rsidRPr="00467FD6">
              <w:rPr>
                <w:rFonts w:ascii="Calibri" w:hAnsi="Calibri" w:cs="Calibri"/>
                <w:sz w:val="18"/>
                <w:szCs w:val="18"/>
              </w:rPr>
              <w:t>(nazwa i adres zakładu pracy)</w:t>
            </w:r>
          </w:p>
          <w:p w14:paraId="09D82A8B" w14:textId="77777777" w:rsidR="00467FD6" w:rsidRPr="00467FD6" w:rsidRDefault="00467FD6" w:rsidP="008E3F9C">
            <w:pPr>
              <w:ind w:left="709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i moje wynagrodzenie brutto jest wyższe/niższe* niż kwota minimalnego wynagrodzenia, umowa o pracę zawarta jest na okres próbny/czas określony* od…….…  do….…… na czas nieokreślony od…………………………………….…</w:t>
            </w:r>
          </w:p>
          <w:p w14:paraId="44E4CC4B" w14:textId="77777777" w:rsidR="00467FD6" w:rsidRPr="00467FD6" w:rsidRDefault="00467FD6" w:rsidP="008E3F9C">
            <w:pPr>
              <w:ind w:left="709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187E431F" w14:textId="77777777" w:rsidR="00467FD6" w:rsidRPr="00467FD6" w:rsidRDefault="00467FD6" w:rsidP="00467F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43" w:hanging="284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wykonywania umowy zlecenia u innego zleceniodawcy TAK/NIE*</w:t>
            </w:r>
          </w:p>
          <w:p w14:paraId="3EE1C8FD" w14:textId="77777777" w:rsidR="00467FD6" w:rsidRPr="00467FD6" w:rsidRDefault="00467FD6" w:rsidP="008E3F9C">
            <w:pPr>
              <w:pStyle w:val="Akapitzlist"/>
              <w:ind w:left="709" w:hanging="142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W przypadku udzielenia odpowiedzi TAK oświadczam, że:</w:t>
            </w:r>
          </w:p>
          <w:p w14:paraId="76E86BBF" w14:textId="77777777" w:rsidR="00467FD6" w:rsidRPr="00467FD6" w:rsidRDefault="00467FD6" w:rsidP="00467FD6">
            <w:pPr>
              <w:pStyle w:val="Akapitzlist"/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1134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 xml:space="preserve">umowa została zawarta na okres od ………………………….… </w:t>
            </w:r>
            <w:r w:rsidRPr="00467FD6">
              <w:rPr>
                <w:rFonts w:ascii="Calibri" w:hAnsi="Calibri" w:cs="Calibri"/>
              </w:rPr>
              <w:br/>
              <w:t>do …………….…..……….</w:t>
            </w:r>
          </w:p>
          <w:p w14:paraId="4D7A766C" w14:textId="77777777" w:rsidR="00467FD6" w:rsidRPr="00467FD6" w:rsidRDefault="00467FD6" w:rsidP="00467FD6">
            <w:pPr>
              <w:pStyle w:val="Akapitzlist"/>
              <w:numPr>
                <w:ilvl w:val="0"/>
                <w:numId w:val="5"/>
              </w:numPr>
              <w:tabs>
                <w:tab w:val="left" w:pos="1134"/>
              </w:tabs>
              <w:spacing w:after="0" w:line="240" w:lineRule="auto"/>
              <w:ind w:left="1134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 xml:space="preserve">z tytułu wykonywania tej umowy zlecenia uzyskuję/uzyskam </w:t>
            </w:r>
            <w:r w:rsidRPr="00467FD6">
              <w:rPr>
                <w:rFonts w:ascii="Calibri" w:hAnsi="Calibri" w:cs="Calibri"/>
                <w:b/>
              </w:rPr>
              <w:t>przychód miesięczny</w:t>
            </w:r>
            <w:r w:rsidRPr="00467FD6">
              <w:rPr>
                <w:rFonts w:ascii="Calibri" w:hAnsi="Calibri" w:cs="Calibri"/>
              </w:rPr>
              <w:t xml:space="preserve"> będący podstawą wymiaru składek na ubezpieczenia społeczne (wybrać właściwe):</w:t>
            </w:r>
          </w:p>
          <w:p w14:paraId="6E1DE6C5" w14:textId="77777777" w:rsidR="00467FD6" w:rsidRPr="00467FD6" w:rsidRDefault="00467FD6" w:rsidP="00467FD6">
            <w:pPr>
              <w:pStyle w:val="Akapitzlist"/>
              <w:numPr>
                <w:ilvl w:val="0"/>
                <w:numId w:val="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w wysokości co najmniej minimalnego wynagrodzenia brutto</w:t>
            </w:r>
          </w:p>
          <w:p w14:paraId="0C2B1618" w14:textId="77777777" w:rsidR="00467FD6" w:rsidRPr="00467FD6" w:rsidRDefault="00467FD6" w:rsidP="00467FD6">
            <w:pPr>
              <w:pStyle w:val="Akapitzlist"/>
              <w:numPr>
                <w:ilvl w:val="0"/>
                <w:numId w:val="6"/>
              </w:numPr>
              <w:tabs>
                <w:tab w:val="left" w:pos="1134"/>
              </w:tabs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w wysokości poniżej minimalnego wynagrodzenia brutto</w:t>
            </w:r>
          </w:p>
          <w:p w14:paraId="6BFB5A60" w14:textId="77777777" w:rsidR="00467FD6" w:rsidRPr="00467FD6" w:rsidRDefault="00467FD6" w:rsidP="008E3F9C">
            <w:pPr>
              <w:pStyle w:val="Akapitzlist"/>
              <w:tabs>
                <w:tab w:val="left" w:pos="1134"/>
              </w:tabs>
              <w:ind w:left="2160"/>
              <w:jc w:val="both"/>
              <w:rPr>
                <w:rFonts w:ascii="Calibri" w:hAnsi="Calibri" w:cs="Calibri"/>
                <w:sz w:val="16"/>
                <w:szCs w:val="16"/>
              </w:rPr>
            </w:pPr>
          </w:p>
          <w:p w14:paraId="24C715E7" w14:textId="77777777" w:rsidR="00467FD6" w:rsidRPr="00467FD6" w:rsidRDefault="00467FD6" w:rsidP="00467FD6">
            <w:pPr>
              <w:pStyle w:val="Akapitzlist"/>
              <w:numPr>
                <w:ilvl w:val="0"/>
                <w:numId w:val="2"/>
              </w:numPr>
              <w:spacing w:after="0" w:line="240" w:lineRule="auto"/>
              <w:ind w:left="743" w:hanging="284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z innego tytułu (określić tytuł)…………………………………………..……………..</w:t>
            </w:r>
          </w:p>
        </w:tc>
      </w:tr>
    </w:tbl>
    <w:p w14:paraId="0BAC2A1E" w14:textId="77777777" w:rsidR="00467FD6" w:rsidRPr="00467FD6" w:rsidRDefault="00467FD6" w:rsidP="00467FD6">
      <w:pPr>
        <w:pStyle w:val="Akapitzlist"/>
        <w:ind w:left="709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67FD6" w:rsidRPr="00467FD6" w14:paraId="3B9C0283" w14:textId="77777777" w:rsidTr="008E3F9C">
        <w:tc>
          <w:tcPr>
            <w:tcW w:w="9498" w:type="dxa"/>
          </w:tcPr>
          <w:p w14:paraId="66D88B00" w14:textId="77777777" w:rsidR="00467FD6" w:rsidRPr="00467FD6" w:rsidRDefault="00467FD6" w:rsidP="00467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Prowadzę własną działalność gospodarczą i z tego tytułu opłacam składki na ubezpieczenie społeczne TAK/NIE*</w:t>
            </w:r>
          </w:p>
          <w:p w14:paraId="1C59717E" w14:textId="77777777" w:rsidR="00467FD6" w:rsidRPr="00467FD6" w:rsidRDefault="00467FD6" w:rsidP="008E3F9C">
            <w:pPr>
              <w:pStyle w:val="Akapitzlist"/>
              <w:ind w:left="426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Jeżeli odpowiedź brzmi TAK proszę określić wysokość podstawy od której opłacane są składki:</w:t>
            </w:r>
          </w:p>
          <w:p w14:paraId="2E63B73B" w14:textId="77777777" w:rsidR="00467FD6" w:rsidRPr="00467FD6" w:rsidRDefault="00467FD6" w:rsidP="00467F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851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Min. 60% prognozowanego przeciętnego wynagrodzenia</w:t>
            </w:r>
          </w:p>
          <w:p w14:paraId="42791EB6" w14:textId="77777777" w:rsidR="00467FD6" w:rsidRPr="00467FD6" w:rsidRDefault="00467FD6" w:rsidP="00467FD6">
            <w:pPr>
              <w:pStyle w:val="Akapitzlist"/>
              <w:numPr>
                <w:ilvl w:val="0"/>
                <w:numId w:val="7"/>
              </w:numPr>
              <w:spacing w:after="0" w:line="240" w:lineRule="auto"/>
              <w:ind w:left="851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30% prognozowanego przeciętnego wynagrodzenia ( tzw. „preferencyjne składki ZUS”)</w:t>
            </w:r>
          </w:p>
        </w:tc>
      </w:tr>
    </w:tbl>
    <w:p w14:paraId="6B191F9F" w14:textId="77777777" w:rsidR="00467FD6" w:rsidRPr="00467FD6" w:rsidRDefault="00467FD6" w:rsidP="00467FD6">
      <w:pPr>
        <w:pStyle w:val="Akapitzlist"/>
        <w:ind w:left="709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67FD6" w:rsidRPr="00467FD6" w14:paraId="7CC17644" w14:textId="77777777" w:rsidTr="008E3F9C">
        <w:tc>
          <w:tcPr>
            <w:tcW w:w="9498" w:type="dxa"/>
          </w:tcPr>
          <w:p w14:paraId="3DDF1444" w14:textId="77777777" w:rsidR="00467FD6" w:rsidRPr="00467FD6" w:rsidRDefault="00467FD6" w:rsidP="00467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Przebywam:</w:t>
            </w:r>
          </w:p>
          <w:p w14:paraId="32195822" w14:textId="77777777" w:rsidR="00467FD6" w:rsidRPr="00467FD6" w:rsidRDefault="00467FD6" w:rsidP="00467FD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na urlopie bezpłatnym TAK/NIE * (jeśli TAK proszę podać okres)……………………</w:t>
            </w:r>
          </w:p>
          <w:p w14:paraId="1156EB9E" w14:textId="77777777" w:rsidR="00467FD6" w:rsidRPr="00467FD6" w:rsidRDefault="00467FD6" w:rsidP="00467FD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na urlopie wychowawczym TAK/NIE* (jeśli TAK proszę podać okres)………………</w:t>
            </w:r>
          </w:p>
          <w:p w14:paraId="4E99C904" w14:textId="77777777" w:rsidR="00467FD6" w:rsidRPr="00467FD6" w:rsidRDefault="00467FD6" w:rsidP="00467FD6">
            <w:pPr>
              <w:pStyle w:val="Akapitzlist"/>
              <w:numPr>
                <w:ilvl w:val="0"/>
                <w:numId w:val="8"/>
              </w:numPr>
              <w:spacing w:after="0" w:line="240" w:lineRule="auto"/>
              <w:ind w:left="601" w:hanging="283"/>
              <w:jc w:val="both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na urlopie macierzyńskim/rodzicielskim TAK/NIE* (jeśli TAK proszę podać okres)…</w:t>
            </w:r>
          </w:p>
        </w:tc>
      </w:tr>
    </w:tbl>
    <w:p w14:paraId="24E30A69" w14:textId="77777777" w:rsidR="00467FD6" w:rsidRPr="00467FD6" w:rsidRDefault="00467FD6" w:rsidP="00467FD6">
      <w:pPr>
        <w:pStyle w:val="Akapitzlist"/>
        <w:ind w:left="709"/>
        <w:rPr>
          <w:rFonts w:ascii="Calibri" w:hAnsi="Calibri" w:cs="Calibri"/>
          <w:sz w:val="16"/>
          <w:szCs w:val="1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67FD6" w:rsidRPr="00467FD6" w14:paraId="43DD63DB" w14:textId="77777777" w:rsidTr="008E3F9C">
        <w:tc>
          <w:tcPr>
            <w:tcW w:w="9214" w:type="dxa"/>
          </w:tcPr>
          <w:p w14:paraId="351333CA" w14:textId="77777777" w:rsidR="00467FD6" w:rsidRPr="00467FD6" w:rsidRDefault="00467FD6" w:rsidP="00467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ind w:left="426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 xml:space="preserve">Jestem studentem/uczniem* i nie ukończyłem 26 lat TAK/NIE* </w:t>
            </w:r>
          </w:p>
          <w:p w14:paraId="3CB69776" w14:textId="77777777" w:rsidR="00467FD6" w:rsidRPr="00467FD6" w:rsidRDefault="00467FD6" w:rsidP="008E3F9C">
            <w:pPr>
              <w:pStyle w:val="Akapitzlist"/>
              <w:ind w:left="426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więc nie podlegam ubezpieczeniom ZUS (do oświadczenia załączam ksero legitymacji studenckiej/zaświadczenie z uczelni o posiadaniu statusu studenta).</w:t>
            </w:r>
          </w:p>
        </w:tc>
      </w:tr>
    </w:tbl>
    <w:p w14:paraId="1F4CA82B" w14:textId="77777777" w:rsidR="00467FD6" w:rsidRPr="00467FD6" w:rsidRDefault="00467FD6" w:rsidP="00467FD6">
      <w:pPr>
        <w:pStyle w:val="Akapitzlist"/>
        <w:rPr>
          <w:rFonts w:ascii="Calibri" w:hAnsi="Calibri" w:cs="Calibri"/>
          <w:sz w:val="16"/>
          <w:szCs w:val="16"/>
        </w:rPr>
      </w:pPr>
      <w:r w:rsidRPr="00467FD6">
        <w:rPr>
          <w:rFonts w:ascii="Calibri" w:hAnsi="Calibri" w:cs="Calibri"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67FD6" w:rsidRPr="00467FD6" w14:paraId="71923734" w14:textId="77777777" w:rsidTr="008E3F9C">
        <w:tc>
          <w:tcPr>
            <w:tcW w:w="9498" w:type="dxa"/>
          </w:tcPr>
          <w:p w14:paraId="5ADC4AC4" w14:textId="77777777" w:rsidR="00467FD6" w:rsidRPr="00467FD6" w:rsidRDefault="00467FD6" w:rsidP="00467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Posiadam orzeczenie o niepełnosprawności TAK/NIE*</w:t>
            </w:r>
          </w:p>
          <w:p w14:paraId="502D368A" w14:textId="77777777" w:rsidR="00467FD6" w:rsidRPr="00467FD6" w:rsidRDefault="00467FD6" w:rsidP="008E3F9C">
            <w:pPr>
              <w:pStyle w:val="Akapitzlist"/>
              <w:ind w:left="502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lastRenderedPageBreak/>
              <w:t>Jeśli TAK określić orzeczony stopień niepełnosprawności………………………………</w:t>
            </w:r>
          </w:p>
        </w:tc>
      </w:tr>
    </w:tbl>
    <w:p w14:paraId="115CB563" w14:textId="77777777" w:rsidR="00467FD6" w:rsidRPr="00467FD6" w:rsidRDefault="00467FD6" w:rsidP="00467FD6">
      <w:pPr>
        <w:pStyle w:val="Akapitzlist"/>
        <w:rPr>
          <w:rFonts w:ascii="Calibri" w:hAnsi="Calibri" w:cs="Calibri"/>
          <w:sz w:val="16"/>
          <w:szCs w:val="16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467FD6" w:rsidRPr="00467FD6" w14:paraId="2A7D901A" w14:textId="77777777" w:rsidTr="008E3F9C">
        <w:tc>
          <w:tcPr>
            <w:tcW w:w="9498" w:type="dxa"/>
          </w:tcPr>
          <w:p w14:paraId="2CA7553B" w14:textId="77777777" w:rsidR="00467FD6" w:rsidRPr="00467FD6" w:rsidRDefault="00467FD6" w:rsidP="00467FD6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="Calibri" w:hAnsi="Calibri" w:cs="Calibri"/>
              </w:rPr>
            </w:pPr>
            <w:r w:rsidRPr="00467FD6">
              <w:rPr>
                <w:rFonts w:ascii="Calibri" w:hAnsi="Calibri" w:cs="Calibri"/>
              </w:rPr>
              <w:t>Jestem emerytem/rencistą* TAK/NIE* (do oświadczenia załączam ksero legitymacji)</w:t>
            </w:r>
          </w:p>
        </w:tc>
      </w:tr>
    </w:tbl>
    <w:p w14:paraId="285BB33F" w14:textId="77777777" w:rsidR="005721D2" w:rsidRPr="00467FD6" w:rsidRDefault="005721D2" w:rsidP="007051F8">
      <w:pPr>
        <w:spacing w:line="276" w:lineRule="auto"/>
        <w:rPr>
          <w:rFonts w:ascii="Calibri" w:hAnsi="Calibri" w:cs="Calibri"/>
        </w:rPr>
      </w:pPr>
    </w:p>
    <w:p w14:paraId="60F835ED" w14:textId="77777777" w:rsidR="005721D2" w:rsidRPr="00467FD6" w:rsidRDefault="005721D2" w:rsidP="007051F8">
      <w:pPr>
        <w:spacing w:line="276" w:lineRule="auto"/>
        <w:rPr>
          <w:rFonts w:ascii="Calibri" w:hAnsi="Calibri" w:cs="Calibri"/>
        </w:rPr>
      </w:pPr>
    </w:p>
    <w:p w14:paraId="2D39AE39" w14:textId="77777777" w:rsidR="005721D2" w:rsidRPr="00467FD6" w:rsidRDefault="005721D2" w:rsidP="007051F8">
      <w:pPr>
        <w:spacing w:line="276" w:lineRule="auto"/>
        <w:rPr>
          <w:rFonts w:ascii="Calibri" w:hAnsi="Calibri" w:cs="Calibri"/>
        </w:rPr>
      </w:pPr>
    </w:p>
    <w:sectPr w:rsidR="005721D2" w:rsidRPr="00467FD6" w:rsidSect="00520BCD">
      <w:headerReference w:type="default" r:id="rId8"/>
      <w:footerReference w:type="default" r:id="rId9"/>
      <w:pgSz w:w="11906" w:h="16838"/>
      <w:pgMar w:top="1417" w:right="1417" w:bottom="1417" w:left="1417" w:header="73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CE2C21F" w14:textId="77777777" w:rsidR="00CA50DA" w:rsidRDefault="00CA50DA" w:rsidP="00520BCD">
      <w:r>
        <w:separator/>
      </w:r>
    </w:p>
  </w:endnote>
  <w:endnote w:type="continuationSeparator" w:id="0">
    <w:p w14:paraId="1072D623" w14:textId="77777777" w:rsidR="00CA50DA" w:rsidRDefault="00CA50DA" w:rsidP="0052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965E1" w14:textId="77777777" w:rsidR="00D60DEA" w:rsidRDefault="00D60DE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1A63E01" w14:textId="77777777" w:rsidR="00AF360B" w:rsidRDefault="00AF360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9A122" w14:textId="77777777" w:rsidR="00CA50DA" w:rsidRDefault="00CA50DA" w:rsidP="00520BCD">
      <w:r>
        <w:separator/>
      </w:r>
    </w:p>
  </w:footnote>
  <w:footnote w:type="continuationSeparator" w:id="0">
    <w:p w14:paraId="3695D5E2" w14:textId="77777777" w:rsidR="00CA50DA" w:rsidRDefault="00CA50DA" w:rsidP="00520B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8E3887" w14:textId="77777777" w:rsidR="00D60DEA" w:rsidRPr="00A526AD" w:rsidRDefault="009E18DF" w:rsidP="00D60DEA">
    <w:pPr>
      <w:pStyle w:val="Nagwek"/>
    </w:pPr>
    <w:r>
      <w:rPr>
        <w:noProof/>
      </w:rPr>
      <w:drawing>
        <wp:anchor distT="0" distB="0" distL="114300" distR="114300" simplePos="0" relativeHeight="251657728" behindDoc="0" locked="0" layoutInCell="1" allowOverlap="1" wp14:anchorId="053E2C8A" wp14:editId="3A1DF97A">
          <wp:simplePos x="0" y="0"/>
          <wp:positionH relativeFrom="margin">
            <wp:posOffset>4027805</wp:posOffset>
          </wp:positionH>
          <wp:positionV relativeFrom="paragraph">
            <wp:posOffset>40005</wp:posOffset>
          </wp:positionV>
          <wp:extent cx="2136775" cy="812800"/>
          <wp:effectExtent l="0" t="0" r="0" b="0"/>
          <wp:wrapThrough wrapText="bothSides">
            <wp:wrapPolygon edited="0">
              <wp:start x="3466" y="2025"/>
              <wp:lineTo x="1348" y="4050"/>
              <wp:lineTo x="963" y="8606"/>
              <wp:lineTo x="1155" y="15188"/>
              <wp:lineTo x="2311" y="18225"/>
              <wp:lineTo x="3659" y="19238"/>
              <wp:lineTo x="20412" y="19238"/>
              <wp:lineTo x="20798" y="7088"/>
              <wp:lineTo x="17139" y="5063"/>
              <wp:lineTo x="4429" y="2025"/>
              <wp:lineTo x="3466" y="2025"/>
            </wp:wrapPolygon>
          </wp:wrapThrough>
          <wp:docPr id="5" name="Obraz 6" descr="Logo Ministerstwo Sprawiedliwości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6" descr="Logo Ministerstwo Sprawiedliwości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775" cy="812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3D3F5DAF" wp14:editId="36ED8333">
              <wp:simplePos x="0" y="0"/>
              <wp:positionH relativeFrom="column">
                <wp:posOffset>-433705</wp:posOffset>
              </wp:positionH>
              <wp:positionV relativeFrom="paragraph">
                <wp:posOffset>167640</wp:posOffset>
              </wp:positionV>
              <wp:extent cx="3295650" cy="857250"/>
              <wp:effectExtent l="0" t="0" r="0" b="0"/>
              <wp:wrapNone/>
              <wp:docPr id="494262670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295650" cy="8572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93D0C20" w14:textId="77777777" w:rsidR="00D60DEA" w:rsidRPr="00D60DEA" w:rsidRDefault="009E18DF" w:rsidP="009E18DF">
                          <w:pPr>
                            <w:rPr>
                              <w:color w:val="FFFFFF"/>
                            </w:rPr>
                          </w:pPr>
                          <w:r w:rsidRPr="00D60DEA">
                            <w:rPr>
                              <w:noProof/>
                              <w:sz w:val="20"/>
                              <w:szCs w:val="20"/>
                            </w:rPr>
                            <w:drawing>
                              <wp:inline distT="0" distB="0" distL="0" distR="0" wp14:anchorId="614F33D4" wp14:editId="55DF6B9E">
                                <wp:extent cx="2876550" cy="514350"/>
                                <wp:effectExtent l="0" t="0" r="0" b="0"/>
                                <wp:docPr id="1" name="Obraz 4" descr="Logo Współfinansowane przez Unię Europejską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Obraz 4" descr="Logo Współfinansowane przez Unię Europejską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type w14:anchorId="3D3F5D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34.15pt;margin-top:13.2pt;width:259.5pt;height:67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" filled="f" stroked="f" strokeweight=".5pt">
              <v:textbox>
                <w:txbxContent>
                  <w:p w14:paraId="293D0C20" w14:textId="77777777" w:rsidR="00D60DEA" w:rsidRPr="00D60DEA" w:rsidRDefault="009E18DF" w:rsidP="009E18DF">
                    <w:pPr>
                      <w:rPr>
                        <w:color w:val="FFFFFF"/>
                      </w:rPr>
                    </w:pPr>
                    <w:r w:rsidRPr="00D60DEA">
                      <w:rPr>
                        <w:noProof/>
                        <w:sz w:val="20"/>
                        <w:szCs w:val="20"/>
                      </w:rPr>
                      <w:drawing>
                        <wp:inline distT="0" distB="0" distL="0" distR="0" wp14:anchorId="614F33D4" wp14:editId="55DF6B9E">
                          <wp:extent cx="2876550" cy="514350"/>
                          <wp:effectExtent l="0" t="0" r="0" b="0"/>
                          <wp:docPr id="1" name="Obraz 4" descr="Logo Współfinansowane przez Unię Europejską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Obraz 4" descr="Logo Współfinansowane przez Unię Europejską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D60DEA" w:rsidRPr="00A526AD">
      <w:tab/>
    </w:r>
  </w:p>
  <w:p w14:paraId="591B68C2" w14:textId="77777777" w:rsidR="00D60DEA" w:rsidRPr="00A526AD" w:rsidRDefault="00D60DEA" w:rsidP="00D60DEA">
    <w:pPr>
      <w:pStyle w:val="Nagwek"/>
    </w:pPr>
  </w:p>
  <w:p w14:paraId="0B8ED2E4" w14:textId="77777777" w:rsidR="00D60DEA" w:rsidRPr="00A526AD" w:rsidRDefault="00D60DEA" w:rsidP="00D60DEA">
    <w:pPr>
      <w:pStyle w:val="Nagwek"/>
    </w:pPr>
  </w:p>
  <w:p w14:paraId="013D2456" w14:textId="77777777" w:rsidR="00D60DEA" w:rsidRPr="00A526AD" w:rsidRDefault="00D60DEA" w:rsidP="00D60DEA">
    <w:pPr>
      <w:pStyle w:val="Nagwek"/>
    </w:pPr>
  </w:p>
  <w:p w14:paraId="21A7B0DD" w14:textId="77777777" w:rsidR="00AF360B" w:rsidRDefault="009E18DF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2F9DB37" wp14:editId="3BFD20D0">
              <wp:simplePos x="0" y="0"/>
              <wp:positionH relativeFrom="column">
                <wp:posOffset>4147820</wp:posOffset>
              </wp:positionH>
              <wp:positionV relativeFrom="paragraph">
                <wp:posOffset>72390</wp:posOffset>
              </wp:positionV>
              <wp:extent cx="2247900" cy="1076325"/>
              <wp:effectExtent l="0" t="0" r="0" b="0"/>
              <wp:wrapNone/>
              <wp:docPr id="820241305" name="Pole tekstow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47900" cy="10763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16656BA" w14:textId="77777777" w:rsidR="00AF360B" w:rsidRDefault="00AF360B"/>
                      </w:txbxContent>
                    </wps:txbx>
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fl="http://schemas.microsoft.com/office/word/2024/wordml/sdtformatlock">
          <w:pict>
            <v:shape w14:anchorId="42F9DB37" id="Pole tekstowe 1" o:spid="_x0000_s1027" type="#_x0000_t202" style="position:absolute;margin-left:326.6pt;margin-top:5.7pt;width:177pt;height:84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" filled="f" stroked="f" strokeweight=".5pt">
              <v:textbox>
                <w:txbxContent>
                  <w:p w14:paraId="716656BA" w14:textId="77777777" w:rsidR="00AF360B" w:rsidRDefault="00AF360B"/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D63F0A"/>
    <w:multiLevelType w:val="hybridMultilevel"/>
    <w:tmpl w:val="C4E4D58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10315C5"/>
    <w:multiLevelType w:val="hybridMultilevel"/>
    <w:tmpl w:val="425425BE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 w15:restartNumberingAfterBreak="0">
    <w:nsid w:val="22733C3F"/>
    <w:multiLevelType w:val="hybridMultilevel"/>
    <w:tmpl w:val="DF008CFA"/>
    <w:lvl w:ilvl="0" w:tplc="9DB008B4">
      <w:start w:val="1"/>
      <w:numFmt w:val="bullet"/>
      <w:lvlText w:val="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49A20D5A"/>
    <w:multiLevelType w:val="hybridMultilevel"/>
    <w:tmpl w:val="98904222"/>
    <w:lvl w:ilvl="0" w:tplc="0415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5D2A543D"/>
    <w:multiLevelType w:val="hybridMultilevel"/>
    <w:tmpl w:val="DF5C8CCA"/>
    <w:lvl w:ilvl="0" w:tplc="9DB008B4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CFF3418"/>
    <w:multiLevelType w:val="hybridMultilevel"/>
    <w:tmpl w:val="054ECE74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3E215B"/>
    <w:multiLevelType w:val="hybridMultilevel"/>
    <w:tmpl w:val="CFC41E8A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7" w15:restartNumberingAfterBreak="0">
    <w:nsid w:val="7A462F89"/>
    <w:multiLevelType w:val="hybridMultilevel"/>
    <w:tmpl w:val="2A182B2E"/>
    <w:lvl w:ilvl="0" w:tplc="0415000D">
      <w:start w:val="1"/>
      <w:numFmt w:val="bullet"/>
      <w:lvlText w:val=""/>
      <w:lvlJc w:val="left"/>
      <w:pPr>
        <w:ind w:left="172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num w:numId="1" w16cid:durableId="790634939">
    <w:abstractNumId w:val="0"/>
  </w:num>
  <w:num w:numId="2" w16cid:durableId="1366909680">
    <w:abstractNumId w:val="3"/>
  </w:num>
  <w:num w:numId="3" w16cid:durableId="1826122801">
    <w:abstractNumId w:val="5"/>
  </w:num>
  <w:num w:numId="4" w16cid:durableId="1697580951">
    <w:abstractNumId w:val="6"/>
  </w:num>
  <w:num w:numId="5" w16cid:durableId="1552352236">
    <w:abstractNumId w:val="7"/>
  </w:num>
  <w:num w:numId="6" w16cid:durableId="517159694">
    <w:abstractNumId w:val="2"/>
  </w:num>
  <w:num w:numId="7" w16cid:durableId="1345787325">
    <w:abstractNumId w:val="4"/>
  </w:num>
  <w:num w:numId="8" w16cid:durableId="4015663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4CC"/>
    <w:rsid w:val="000263C7"/>
    <w:rsid w:val="001051B1"/>
    <w:rsid w:val="002D166C"/>
    <w:rsid w:val="00305C51"/>
    <w:rsid w:val="00364594"/>
    <w:rsid w:val="003B04B4"/>
    <w:rsid w:val="0041001E"/>
    <w:rsid w:val="00414867"/>
    <w:rsid w:val="00467FD6"/>
    <w:rsid w:val="004B69E8"/>
    <w:rsid w:val="004C7E3C"/>
    <w:rsid w:val="004F5420"/>
    <w:rsid w:val="00520BCD"/>
    <w:rsid w:val="005721D2"/>
    <w:rsid w:val="00602A52"/>
    <w:rsid w:val="00626EBA"/>
    <w:rsid w:val="0066620E"/>
    <w:rsid w:val="007051F8"/>
    <w:rsid w:val="00734D1E"/>
    <w:rsid w:val="00736032"/>
    <w:rsid w:val="008F7C50"/>
    <w:rsid w:val="00941348"/>
    <w:rsid w:val="009E18DF"/>
    <w:rsid w:val="00AF360B"/>
    <w:rsid w:val="00BF2776"/>
    <w:rsid w:val="00C07474"/>
    <w:rsid w:val="00C777EB"/>
    <w:rsid w:val="00CA50DA"/>
    <w:rsid w:val="00D15485"/>
    <w:rsid w:val="00D32F36"/>
    <w:rsid w:val="00D46C1E"/>
    <w:rsid w:val="00D60DEA"/>
    <w:rsid w:val="00DA19B5"/>
    <w:rsid w:val="00DC64BF"/>
    <w:rsid w:val="00DF3B68"/>
    <w:rsid w:val="00E844CC"/>
    <w:rsid w:val="00F93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D3DDD0"/>
  <w15:chartTrackingRefBased/>
  <w15:docId w15:val="{C5C12AE9-4CA7-456A-8B24-0DF7044DFB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ptos" w:eastAsia="Aptos" w:hAnsi="Aptos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44CC"/>
    <w:rPr>
      <w:rFonts w:ascii="Times New Roman" w:eastAsia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4C7E3C"/>
    <w:pPr>
      <w:keepNext/>
      <w:keepLines/>
      <w:spacing w:before="360" w:after="80" w:line="259" w:lineRule="auto"/>
      <w:outlineLvl w:val="0"/>
    </w:pPr>
    <w:rPr>
      <w:rFonts w:ascii="Aptos Display" w:hAnsi="Aptos Display"/>
      <w:color w:val="0F4761"/>
      <w:sz w:val="40"/>
      <w:szCs w:val="40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C7E3C"/>
    <w:pPr>
      <w:keepNext/>
      <w:keepLines/>
      <w:spacing w:before="160" w:after="80" w:line="259" w:lineRule="auto"/>
      <w:outlineLvl w:val="1"/>
    </w:pPr>
    <w:rPr>
      <w:rFonts w:ascii="Aptos Display" w:hAnsi="Aptos Display"/>
      <w:color w:val="0F4761"/>
      <w:sz w:val="32"/>
      <w:szCs w:val="32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C7E3C"/>
    <w:pPr>
      <w:keepNext/>
      <w:keepLines/>
      <w:spacing w:before="160" w:after="80" w:line="259" w:lineRule="auto"/>
      <w:outlineLvl w:val="2"/>
    </w:pPr>
    <w:rPr>
      <w:rFonts w:ascii="Aptos" w:hAnsi="Aptos"/>
      <w:color w:val="0F4761"/>
      <w:sz w:val="28"/>
      <w:szCs w:val="28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C7E3C"/>
    <w:pPr>
      <w:keepNext/>
      <w:keepLines/>
      <w:spacing w:before="80" w:after="40" w:line="259" w:lineRule="auto"/>
      <w:outlineLvl w:val="3"/>
    </w:pPr>
    <w:rPr>
      <w:rFonts w:ascii="Aptos" w:hAnsi="Aptos"/>
      <w:i/>
      <w:iCs/>
      <w:color w:val="0F4761"/>
      <w:sz w:val="22"/>
      <w:szCs w:val="22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C7E3C"/>
    <w:pPr>
      <w:keepNext/>
      <w:keepLines/>
      <w:spacing w:before="80" w:after="40" w:line="259" w:lineRule="auto"/>
      <w:outlineLvl w:val="4"/>
    </w:pPr>
    <w:rPr>
      <w:rFonts w:ascii="Aptos" w:hAnsi="Aptos"/>
      <w:color w:val="0F4761"/>
      <w:sz w:val="22"/>
      <w:szCs w:val="22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C7E3C"/>
    <w:pPr>
      <w:keepNext/>
      <w:keepLines/>
      <w:spacing w:before="40" w:line="259" w:lineRule="auto"/>
      <w:outlineLvl w:val="5"/>
    </w:pPr>
    <w:rPr>
      <w:rFonts w:ascii="Aptos" w:hAnsi="Aptos"/>
      <w:i/>
      <w:iCs/>
      <w:color w:val="595959"/>
      <w:sz w:val="22"/>
      <w:szCs w:val="22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C7E3C"/>
    <w:pPr>
      <w:keepNext/>
      <w:keepLines/>
      <w:spacing w:before="40" w:line="259" w:lineRule="auto"/>
      <w:outlineLvl w:val="6"/>
    </w:pPr>
    <w:rPr>
      <w:rFonts w:ascii="Aptos" w:hAnsi="Aptos"/>
      <w:color w:val="595959"/>
      <w:sz w:val="22"/>
      <w:szCs w:val="22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C7E3C"/>
    <w:pPr>
      <w:keepNext/>
      <w:keepLines/>
      <w:spacing w:line="259" w:lineRule="auto"/>
      <w:outlineLvl w:val="7"/>
    </w:pPr>
    <w:rPr>
      <w:rFonts w:ascii="Aptos" w:hAnsi="Aptos"/>
      <w:i/>
      <w:iCs/>
      <w:color w:val="272727"/>
      <w:sz w:val="22"/>
      <w:szCs w:val="22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C7E3C"/>
    <w:pPr>
      <w:keepNext/>
      <w:keepLines/>
      <w:spacing w:line="259" w:lineRule="auto"/>
      <w:outlineLvl w:val="8"/>
    </w:pPr>
    <w:rPr>
      <w:rFonts w:ascii="Aptos" w:hAnsi="Aptos"/>
      <w:color w:val="272727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rsid w:val="004C7E3C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Nagwek2Znak">
    <w:name w:val="Nagłówek 2 Znak"/>
    <w:link w:val="Nagwek2"/>
    <w:uiPriority w:val="9"/>
    <w:semiHidden/>
    <w:rsid w:val="004C7E3C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Nagwek3Znak">
    <w:name w:val="Nagłówek 3 Znak"/>
    <w:link w:val="Nagwek3"/>
    <w:uiPriority w:val="9"/>
    <w:semiHidden/>
    <w:rsid w:val="004C7E3C"/>
    <w:rPr>
      <w:rFonts w:eastAsia="Times New Roman" w:cs="Times New Roman"/>
      <w:color w:val="0F4761"/>
      <w:sz w:val="28"/>
      <w:szCs w:val="28"/>
    </w:rPr>
  </w:style>
  <w:style w:type="character" w:customStyle="1" w:styleId="Nagwek4Znak">
    <w:name w:val="Nagłówek 4 Znak"/>
    <w:link w:val="Nagwek4"/>
    <w:uiPriority w:val="9"/>
    <w:semiHidden/>
    <w:rsid w:val="004C7E3C"/>
    <w:rPr>
      <w:rFonts w:eastAsia="Times New Roman" w:cs="Times New Roman"/>
      <w:i/>
      <w:iCs/>
      <w:color w:val="0F4761"/>
    </w:rPr>
  </w:style>
  <w:style w:type="character" w:customStyle="1" w:styleId="Nagwek5Znak">
    <w:name w:val="Nagłówek 5 Znak"/>
    <w:link w:val="Nagwek5"/>
    <w:uiPriority w:val="9"/>
    <w:semiHidden/>
    <w:rsid w:val="004C7E3C"/>
    <w:rPr>
      <w:rFonts w:eastAsia="Times New Roman" w:cs="Times New Roman"/>
      <w:color w:val="0F4761"/>
    </w:rPr>
  </w:style>
  <w:style w:type="character" w:customStyle="1" w:styleId="Nagwek6Znak">
    <w:name w:val="Nagłówek 6 Znak"/>
    <w:link w:val="Nagwek6"/>
    <w:uiPriority w:val="9"/>
    <w:semiHidden/>
    <w:rsid w:val="004C7E3C"/>
    <w:rPr>
      <w:rFonts w:eastAsia="Times New Roman" w:cs="Times New Roman"/>
      <w:i/>
      <w:iCs/>
      <w:color w:val="595959"/>
    </w:rPr>
  </w:style>
  <w:style w:type="character" w:customStyle="1" w:styleId="Nagwek7Znak">
    <w:name w:val="Nagłówek 7 Znak"/>
    <w:link w:val="Nagwek7"/>
    <w:uiPriority w:val="9"/>
    <w:semiHidden/>
    <w:rsid w:val="004C7E3C"/>
    <w:rPr>
      <w:rFonts w:eastAsia="Times New Roman" w:cs="Times New Roman"/>
      <w:color w:val="595959"/>
    </w:rPr>
  </w:style>
  <w:style w:type="character" w:customStyle="1" w:styleId="Nagwek8Znak">
    <w:name w:val="Nagłówek 8 Znak"/>
    <w:link w:val="Nagwek8"/>
    <w:uiPriority w:val="9"/>
    <w:semiHidden/>
    <w:rsid w:val="004C7E3C"/>
    <w:rPr>
      <w:rFonts w:eastAsia="Times New Roman" w:cs="Times New Roman"/>
      <w:i/>
      <w:iCs/>
      <w:color w:val="272727"/>
    </w:rPr>
  </w:style>
  <w:style w:type="character" w:customStyle="1" w:styleId="Nagwek9Znak">
    <w:name w:val="Nagłówek 9 Znak"/>
    <w:link w:val="Nagwek9"/>
    <w:uiPriority w:val="9"/>
    <w:semiHidden/>
    <w:rsid w:val="004C7E3C"/>
    <w:rPr>
      <w:rFonts w:eastAsia="Times New Roman" w:cs="Times New Roman"/>
      <w:color w:val="272727"/>
    </w:rPr>
  </w:style>
  <w:style w:type="paragraph" w:styleId="Tytu">
    <w:name w:val="Title"/>
    <w:basedOn w:val="Normalny"/>
    <w:next w:val="Normalny"/>
    <w:link w:val="TytuZnak"/>
    <w:uiPriority w:val="10"/>
    <w:qFormat/>
    <w:rsid w:val="004C7E3C"/>
    <w:pPr>
      <w:spacing w:after="80"/>
      <w:contextualSpacing/>
    </w:pPr>
    <w:rPr>
      <w:rFonts w:ascii="Aptos Display" w:hAnsi="Aptos Display"/>
      <w:spacing w:val="-10"/>
      <w:kern w:val="28"/>
      <w:sz w:val="56"/>
      <w:szCs w:val="56"/>
      <w:lang w:eastAsia="en-US"/>
    </w:rPr>
  </w:style>
  <w:style w:type="character" w:customStyle="1" w:styleId="TytuZnak">
    <w:name w:val="Tytuł Znak"/>
    <w:link w:val="Tytu"/>
    <w:uiPriority w:val="10"/>
    <w:rsid w:val="004C7E3C"/>
    <w:rPr>
      <w:rFonts w:ascii="Aptos Display" w:eastAsia="Times New Roman" w:hAnsi="Aptos Display" w:cs="Times New Roman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C7E3C"/>
    <w:pPr>
      <w:numPr>
        <w:ilvl w:val="1"/>
      </w:numPr>
      <w:spacing w:after="160" w:line="259" w:lineRule="auto"/>
    </w:pPr>
    <w:rPr>
      <w:rFonts w:ascii="Aptos" w:hAnsi="Aptos"/>
      <w:color w:val="595959"/>
      <w:spacing w:val="15"/>
      <w:sz w:val="28"/>
      <w:szCs w:val="28"/>
      <w:lang w:eastAsia="en-US"/>
    </w:rPr>
  </w:style>
  <w:style w:type="character" w:customStyle="1" w:styleId="PodtytuZnak">
    <w:name w:val="Podtytuł Znak"/>
    <w:link w:val="Podtytu"/>
    <w:uiPriority w:val="11"/>
    <w:rsid w:val="004C7E3C"/>
    <w:rPr>
      <w:rFonts w:eastAsia="Times New Roman" w:cs="Times New Roman"/>
      <w:color w:val="595959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C7E3C"/>
    <w:pPr>
      <w:spacing w:before="160" w:after="160" w:line="259" w:lineRule="auto"/>
      <w:jc w:val="center"/>
    </w:pPr>
    <w:rPr>
      <w:rFonts w:ascii="Aptos" w:eastAsia="Aptos" w:hAnsi="Aptos"/>
      <w:i/>
      <w:iCs/>
      <w:color w:val="404040"/>
      <w:sz w:val="22"/>
      <w:szCs w:val="22"/>
      <w:lang w:eastAsia="en-US"/>
    </w:rPr>
  </w:style>
  <w:style w:type="character" w:customStyle="1" w:styleId="CytatZnak">
    <w:name w:val="Cytat Znak"/>
    <w:link w:val="Cytat"/>
    <w:uiPriority w:val="29"/>
    <w:rsid w:val="004C7E3C"/>
    <w:rPr>
      <w:i/>
      <w:iCs/>
      <w:color w:val="404040"/>
    </w:rPr>
  </w:style>
  <w:style w:type="paragraph" w:styleId="Akapitzlist">
    <w:name w:val="List Paragraph"/>
    <w:basedOn w:val="Normalny"/>
    <w:uiPriority w:val="34"/>
    <w:qFormat/>
    <w:rsid w:val="004C7E3C"/>
    <w:pPr>
      <w:spacing w:after="160" w:line="259" w:lineRule="auto"/>
      <w:ind w:left="720"/>
      <w:contextualSpacing/>
    </w:pPr>
    <w:rPr>
      <w:rFonts w:ascii="Aptos" w:eastAsia="Aptos" w:hAnsi="Aptos"/>
      <w:sz w:val="22"/>
      <w:szCs w:val="22"/>
      <w:lang w:eastAsia="en-US"/>
    </w:rPr>
  </w:style>
  <w:style w:type="character" w:styleId="Wyrnienieintensywne">
    <w:name w:val="Intense Emphasis"/>
    <w:uiPriority w:val="21"/>
    <w:qFormat/>
    <w:rsid w:val="004C7E3C"/>
    <w:rPr>
      <w:i/>
      <w:iCs/>
      <w:color w:val="0F4761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C7E3C"/>
    <w:pPr>
      <w:pBdr>
        <w:top w:val="single" w:sz="4" w:space="10" w:color="0F4761"/>
        <w:bottom w:val="single" w:sz="4" w:space="10" w:color="0F4761"/>
      </w:pBdr>
      <w:spacing w:before="360" w:after="360" w:line="259" w:lineRule="auto"/>
      <w:ind w:left="864" w:right="864"/>
      <w:jc w:val="center"/>
    </w:pPr>
    <w:rPr>
      <w:rFonts w:ascii="Aptos" w:eastAsia="Aptos" w:hAnsi="Aptos"/>
      <w:i/>
      <w:iCs/>
      <w:color w:val="0F4761"/>
      <w:sz w:val="22"/>
      <w:szCs w:val="22"/>
      <w:lang w:eastAsia="en-US"/>
    </w:rPr>
  </w:style>
  <w:style w:type="character" w:customStyle="1" w:styleId="CytatintensywnyZnak">
    <w:name w:val="Cytat intensywny Znak"/>
    <w:link w:val="Cytatintensywny"/>
    <w:uiPriority w:val="30"/>
    <w:rsid w:val="004C7E3C"/>
    <w:rPr>
      <w:i/>
      <w:iCs/>
      <w:color w:val="0F4761"/>
    </w:rPr>
  </w:style>
  <w:style w:type="character" w:styleId="Odwoanieintensywne">
    <w:name w:val="Intense Reference"/>
    <w:uiPriority w:val="32"/>
    <w:qFormat/>
    <w:rsid w:val="004C7E3C"/>
    <w:rPr>
      <w:b/>
      <w:bCs/>
      <w:smallCaps/>
      <w:color w:val="0F4761"/>
      <w:spacing w:val="5"/>
    </w:rPr>
  </w:style>
  <w:style w:type="paragraph" w:styleId="Tekstprzypisudolnego">
    <w:name w:val="footnote text"/>
    <w:aliases w:val=" Znak,Tekst przypisu Znak"/>
    <w:basedOn w:val="Normalny"/>
    <w:link w:val="TekstprzypisudolnegoZnak"/>
    <w:uiPriority w:val="99"/>
    <w:rsid w:val="00520BCD"/>
    <w:rPr>
      <w:szCs w:val="20"/>
    </w:rPr>
  </w:style>
  <w:style w:type="character" w:customStyle="1" w:styleId="TekstprzypisudolnegoZnak">
    <w:name w:val="Tekst przypisu dolnego Znak"/>
    <w:aliases w:val=" Znak Znak,Tekst przypisu Znak Znak"/>
    <w:link w:val="Tekstprzypisudolnego"/>
    <w:uiPriority w:val="99"/>
    <w:rsid w:val="00520BCD"/>
    <w:rPr>
      <w:rFonts w:ascii="Times New Roman" w:eastAsia="Times New Roman" w:hAnsi="Times New Roman" w:cs="Times New Roman"/>
      <w:kern w:val="0"/>
      <w:sz w:val="24"/>
      <w:szCs w:val="20"/>
      <w:lang w:eastAsia="pl-PL"/>
    </w:rPr>
  </w:style>
  <w:style w:type="character" w:styleId="Odwoanieprzypisudolnego">
    <w:name w:val="footnote reference"/>
    <w:aliases w:val="Odwołanie przypisu"/>
    <w:uiPriority w:val="99"/>
    <w:unhideWhenUsed/>
    <w:rsid w:val="00520BC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520BCD"/>
    <w:pPr>
      <w:tabs>
        <w:tab w:val="center" w:pos="4536"/>
        <w:tab w:val="right" w:pos="9072"/>
      </w:tabs>
    </w:pPr>
    <w:rPr>
      <w:rFonts w:ascii="Aptos" w:eastAsia="Aptos" w:hAnsi="Aptos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520BCD"/>
    <w:rPr>
      <w:kern w:val="0"/>
    </w:rPr>
  </w:style>
  <w:style w:type="paragraph" w:styleId="Stopka">
    <w:name w:val="footer"/>
    <w:basedOn w:val="Normalny"/>
    <w:link w:val="StopkaZnak"/>
    <w:uiPriority w:val="99"/>
    <w:unhideWhenUsed/>
    <w:rsid w:val="00520BCD"/>
    <w:pPr>
      <w:tabs>
        <w:tab w:val="center" w:pos="4536"/>
        <w:tab w:val="right" w:pos="9072"/>
      </w:tabs>
    </w:pPr>
    <w:rPr>
      <w:rFonts w:ascii="Aptos" w:eastAsia="Aptos" w:hAnsi="Aptos"/>
      <w:sz w:val="22"/>
      <w:szCs w:val="22"/>
      <w:lang w:eastAsia="en-US"/>
    </w:rPr>
  </w:style>
  <w:style w:type="character" w:customStyle="1" w:styleId="StopkaZnak">
    <w:name w:val="Stopka Znak"/>
    <w:link w:val="Stopka"/>
    <w:uiPriority w:val="99"/>
    <w:rsid w:val="00520BCD"/>
    <w:rPr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WMPC%20V\PLENTIFUL%20-%20repozytorium%20projektu\PLENTIFUL%20szablon%20dokumentu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A91708-ABFD-4A9D-88EF-89601D2D7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PLENTIFUL szablon dokumentu.dotx</Template>
  <TotalTime>1</TotalTime>
  <Pages>3</Pages>
  <Words>672</Words>
  <Characters>4034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Links>
    <vt:vector size="12" baseType="variant">
      <vt:variant>
        <vt:i4>1835112</vt:i4>
      </vt:variant>
      <vt:variant>
        <vt:i4>0</vt:i4>
      </vt:variant>
      <vt:variant>
        <vt:i4>0</vt:i4>
      </vt:variant>
      <vt:variant>
        <vt:i4>5</vt:i4>
      </vt:variant>
      <vt:variant>
        <vt:lpwstr>mailto:kontakt@ms.gov.pl</vt:lpwstr>
      </vt:variant>
      <vt:variant>
        <vt:lpwstr/>
      </vt:variant>
      <vt:variant>
        <vt:i4>917587</vt:i4>
      </vt:variant>
      <vt:variant>
        <vt:i4>0</vt:i4>
      </vt:variant>
      <vt:variant>
        <vt:i4>0</vt:i4>
      </vt:variant>
      <vt:variant>
        <vt:i4>5</vt:i4>
      </vt:variant>
      <vt:variant>
        <vt:lpwstr>http://sip.legalis.pl/document-view.seam?documentId=mfrxilrtg4ytcojzg43dg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Tokarska Joanna  (DWMPC)</dc:creator>
  <cp:keywords/>
  <dc:description/>
  <cp:lastModifiedBy>Tokarska Joanna  (DWMPC)</cp:lastModifiedBy>
  <cp:revision>2</cp:revision>
  <dcterms:created xsi:type="dcterms:W3CDTF">2026-05-04T09:55:00Z</dcterms:created>
  <dcterms:modified xsi:type="dcterms:W3CDTF">2026-05-04T09:55:00Z</dcterms:modified>
</cp:coreProperties>
</file>